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B7C29E" w14:textId="4A2A11D5" w:rsidR="002A5844" w:rsidRPr="002A5844" w:rsidRDefault="006B5D71" w:rsidP="002A5844">
      <w:pPr>
        <w:jc w:val="center"/>
        <w:rPr>
          <w:rFonts w:cs="Calibri"/>
          <w:b/>
          <w:sz w:val="40"/>
          <w:szCs w:val="40"/>
        </w:rPr>
      </w:pPr>
      <w:r w:rsidRPr="00F201C4">
        <w:rPr>
          <w:rFonts w:cs="Calibri"/>
          <w:noProof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C69F2A" wp14:editId="0C4F9261">
                <wp:simplePos x="0" y="0"/>
                <wp:positionH relativeFrom="margin">
                  <wp:posOffset>2705100</wp:posOffset>
                </wp:positionH>
                <wp:positionV relativeFrom="paragraph">
                  <wp:posOffset>-953135</wp:posOffset>
                </wp:positionV>
                <wp:extent cx="2598420" cy="776377"/>
                <wp:effectExtent l="0" t="0" r="11430" b="24130"/>
                <wp:wrapNone/>
                <wp:docPr id="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8420" cy="77637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764571" w14:textId="49A3264C" w:rsidR="006B5D71" w:rsidRDefault="006B5D71" w:rsidP="006B5D71">
                            <w:pPr>
                              <w:spacing w:after="0" w:line="24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F201C4">
                              <w:rPr>
                                <w:b/>
                                <w:sz w:val="20"/>
                                <w:szCs w:val="20"/>
                              </w:rPr>
                              <w:t>KOMISE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(P100)</w:t>
                            </w:r>
                            <w:r w:rsidRPr="00F201C4">
                              <w:rPr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4052E19C" w14:textId="7A6F4B8C" w:rsidR="006B5D71" w:rsidRPr="00F201C4" w:rsidRDefault="006B5D71" w:rsidP="006B5D71">
                            <w:pPr>
                              <w:spacing w:after="0" w:line="24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Předseda: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DRÁPELA</w:t>
                            </w:r>
                          </w:p>
                          <w:p w14:paraId="46A5E42E" w14:textId="1DD2105C" w:rsidR="006B5D71" w:rsidRDefault="006B5D71" w:rsidP="006B5D71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F201C4">
                              <w:rPr>
                                <w:b/>
                                <w:sz w:val="20"/>
                                <w:szCs w:val="20"/>
                              </w:rPr>
                              <w:t>Členové: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KOCUM, RUBÁŠ</w:t>
                            </w:r>
                          </w:p>
                          <w:p w14:paraId="652F8FA0" w14:textId="77777777" w:rsidR="006B5D71" w:rsidRPr="003706D9" w:rsidRDefault="006B5D71" w:rsidP="006B5D71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F201C4">
                              <w:rPr>
                                <w:b/>
                                <w:sz w:val="20"/>
                                <w:szCs w:val="20"/>
                              </w:rPr>
                              <w:t xml:space="preserve">Tajemník: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BOHÁČ</w:t>
                            </w:r>
                          </w:p>
                          <w:p w14:paraId="6CA5E1F0" w14:textId="77777777" w:rsidR="006B5D71" w:rsidRDefault="006B5D71" w:rsidP="006B5D7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C69F2A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213pt;margin-top:-75.05pt;width:204.6pt;height:61.1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">
                <v:textbox>
                  <w:txbxContent>
                    <w:p w14:paraId="5C764571" w14:textId="49A3264C" w:rsidR="006B5D71" w:rsidRDefault="006B5D71" w:rsidP="006B5D71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F201C4">
                        <w:rPr>
                          <w:b/>
                          <w:sz w:val="20"/>
                          <w:szCs w:val="20"/>
                        </w:rPr>
                        <w:t>KOMISE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(P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1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00)</w:t>
                      </w:r>
                      <w:r w:rsidRPr="00F201C4">
                        <w:rPr>
                          <w:b/>
                          <w:sz w:val="20"/>
                          <w:szCs w:val="20"/>
                        </w:rPr>
                        <w:t>:</w:t>
                      </w:r>
                    </w:p>
                    <w:p w14:paraId="4052E19C" w14:textId="7A6F4B8C" w:rsidR="006B5D71" w:rsidRPr="00F201C4" w:rsidRDefault="006B5D71" w:rsidP="006B5D71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Předseda: </w:t>
                      </w:r>
                      <w:r>
                        <w:rPr>
                          <w:sz w:val="20"/>
                          <w:szCs w:val="20"/>
                        </w:rPr>
                        <w:t>DRÁPELA</w:t>
                      </w:r>
                    </w:p>
                    <w:p w14:paraId="46A5E42E" w14:textId="1DD2105C" w:rsidR="006B5D71" w:rsidRDefault="006B5D71" w:rsidP="006B5D71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F201C4">
                        <w:rPr>
                          <w:b/>
                          <w:sz w:val="20"/>
                          <w:szCs w:val="20"/>
                        </w:rPr>
                        <w:t>Členové: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KOCUM, RUBÁŠ</w:t>
                      </w:r>
                    </w:p>
                    <w:p w14:paraId="652F8FA0" w14:textId="77777777" w:rsidR="006B5D71" w:rsidRPr="003706D9" w:rsidRDefault="006B5D71" w:rsidP="006B5D71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F201C4">
                        <w:rPr>
                          <w:b/>
                          <w:sz w:val="20"/>
                          <w:szCs w:val="20"/>
                        </w:rPr>
                        <w:t xml:space="preserve">Tajemník: </w:t>
                      </w:r>
                      <w:r>
                        <w:rPr>
                          <w:sz w:val="20"/>
                          <w:szCs w:val="20"/>
                        </w:rPr>
                        <w:t>BOHÁČ</w:t>
                      </w:r>
                    </w:p>
                    <w:p w14:paraId="6CA5E1F0" w14:textId="77777777" w:rsidR="006B5D71" w:rsidRDefault="006B5D71" w:rsidP="006B5D71"/>
                  </w:txbxContent>
                </v:textbox>
                <w10:wrap anchorx="margin"/>
              </v:shape>
            </w:pict>
          </mc:Fallback>
        </mc:AlternateContent>
      </w:r>
      <w:r w:rsidR="003845A7" w:rsidRPr="00F4595E">
        <w:rPr>
          <w:rFonts w:cs="Calibri"/>
          <w:b/>
          <w:sz w:val="40"/>
          <w:szCs w:val="40"/>
        </w:rPr>
        <w:t>HARMONOGRAM STÁTNÍCH ZÁVĚREČNÝCH ZKOUŠEK</w:t>
      </w:r>
    </w:p>
    <w:p w14:paraId="7AD61C83" w14:textId="0000ABBB" w:rsidR="005914AF" w:rsidRPr="002A5844" w:rsidRDefault="002A5844" w:rsidP="002A5844">
      <w:pPr>
        <w:shd w:val="clear" w:color="auto" w:fill="92CDDC" w:themeFill="accent5" w:themeFillTint="99"/>
        <w:rPr>
          <w:rFonts w:cs="Calibri"/>
          <w:b/>
          <w:i/>
          <w:sz w:val="24"/>
          <w:u w:val="single"/>
        </w:rPr>
      </w:pPr>
      <w:bookmarkStart w:id="0" w:name="_Hlk133476981"/>
      <w:r w:rsidRPr="00907F8E">
        <w:rPr>
          <w:rFonts w:cs="Calibri"/>
          <w:b/>
          <w:sz w:val="24"/>
        </w:rPr>
        <w:t xml:space="preserve">Obor: </w:t>
      </w:r>
      <w:r w:rsidR="009E01E0">
        <w:rPr>
          <w:rFonts w:cs="Calibri"/>
          <w:b/>
          <w:i/>
          <w:sz w:val="24"/>
        </w:rPr>
        <w:t xml:space="preserve">Aplikovaná geografie </w:t>
      </w:r>
      <w:r w:rsidRPr="00907F8E">
        <w:rPr>
          <w:rFonts w:cs="Calibri"/>
          <w:b/>
          <w:i/>
          <w:sz w:val="24"/>
        </w:rPr>
        <w:t>(Bc.)</w:t>
      </w:r>
    </w:p>
    <w:tbl>
      <w:tblPr>
        <w:tblW w:w="990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810"/>
        <w:gridCol w:w="6401"/>
        <w:gridCol w:w="2693"/>
      </w:tblGrid>
      <w:tr w:rsidR="005914AF" w:rsidRPr="000A5BD3" w14:paraId="22D02A75" w14:textId="77777777" w:rsidTr="00AE7FB9">
        <w:trPr>
          <w:trHeight w:hRule="exact" w:val="454"/>
        </w:trPr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310C840" w14:textId="77777777" w:rsidR="005914AF" w:rsidRPr="000A5BD3" w:rsidRDefault="005914AF" w:rsidP="00AE7FB9">
            <w:pPr>
              <w:snapToGrid w:val="0"/>
              <w:spacing w:after="0"/>
              <w:jc w:val="center"/>
              <w:rPr>
                <w:rFonts w:cs="Calibri"/>
                <w:b/>
              </w:rPr>
            </w:pPr>
            <w:bookmarkStart w:id="1" w:name="_Hlk133478667"/>
            <w:r w:rsidRPr="000A5BD3">
              <w:rPr>
                <w:rFonts w:cs="Calibri"/>
                <w:b/>
              </w:rPr>
              <w:t>Čas</w:t>
            </w:r>
          </w:p>
        </w:tc>
        <w:tc>
          <w:tcPr>
            <w:tcW w:w="6401" w:type="dxa"/>
            <w:tcBorders>
              <w:top w:val="single" w:sz="12" w:space="0" w:color="auto"/>
              <w:left w:val="single" w:sz="8" w:space="0" w:color="000000"/>
              <w:bottom w:val="single" w:sz="12" w:space="0" w:color="auto"/>
            </w:tcBorders>
            <w:vAlign w:val="center"/>
          </w:tcPr>
          <w:p w14:paraId="35DF0010" w14:textId="77777777" w:rsidR="005914AF" w:rsidRPr="000A5BD3" w:rsidRDefault="005914AF" w:rsidP="00AE7FB9">
            <w:pPr>
              <w:snapToGrid w:val="0"/>
              <w:spacing w:after="0"/>
              <w:jc w:val="center"/>
              <w:rPr>
                <w:rFonts w:cs="Calibri"/>
                <w:b/>
              </w:rPr>
            </w:pPr>
            <w:r w:rsidRPr="000A5BD3">
              <w:rPr>
                <w:rFonts w:cs="Calibri"/>
                <w:b/>
              </w:rPr>
              <w:t>Bod programu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8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47124439" w14:textId="77777777" w:rsidR="005914AF" w:rsidRPr="000A5BD3" w:rsidRDefault="005914AF" w:rsidP="00AE7FB9">
            <w:pPr>
              <w:snapToGrid w:val="0"/>
              <w:spacing w:after="0"/>
              <w:jc w:val="center"/>
              <w:rPr>
                <w:rFonts w:cs="Calibri"/>
                <w:b/>
              </w:rPr>
            </w:pPr>
            <w:r w:rsidRPr="000A5BD3">
              <w:rPr>
                <w:rFonts w:cs="Calibri"/>
                <w:b/>
              </w:rPr>
              <w:t>Student</w:t>
            </w:r>
            <w:r>
              <w:rPr>
                <w:rFonts w:cs="Calibri"/>
                <w:b/>
              </w:rPr>
              <w:t xml:space="preserve"> </w:t>
            </w:r>
            <w:r w:rsidRPr="00CC4A10">
              <w:rPr>
                <w:rFonts w:cs="Calibri"/>
                <w:b/>
                <w:i/>
                <w:sz w:val="18"/>
                <w:szCs w:val="18"/>
              </w:rPr>
              <w:t>(vedoucí práce)</w:t>
            </w:r>
          </w:p>
        </w:tc>
      </w:tr>
      <w:tr w:rsidR="005914AF" w:rsidRPr="000A5BD3" w14:paraId="4D880AAA" w14:textId="77777777" w:rsidTr="00AE7FB9">
        <w:trPr>
          <w:trHeight w:hRule="exact" w:val="454"/>
        </w:trPr>
        <w:tc>
          <w:tcPr>
            <w:tcW w:w="990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F985A0" w14:textId="7742BC9C" w:rsidR="005914AF" w:rsidRPr="000A5BD3" w:rsidRDefault="009F400E" w:rsidP="00756D2C">
            <w:pPr>
              <w:snapToGrid w:val="0"/>
              <w:spacing w:after="0"/>
              <w:jc w:val="center"/>
              <w:rPr>
                <w:rFonts w:cs="Calibri"/>
                <w:b/>
                <w:sz w:val="24"/>
              </w:rPr>
            </w:pPr>
            <w:r>
              <w:rPr>
                <w:rFonts w:cs="Calibri"/>
                <w:b/>
                <w:sz w:val="24"/>
              </w:rPr>
              <w:t>2</w:t>
            </w:r>
            <w:r w:rsidR="00B3341F">
              <w:rPr>
                <w:rFonts w:cs="Calibri"/>
                <w:b/>
                <w:sz w:val="24"/>
              </w:rPr>
              <w:t>1</w:t>
            </w:r>
            <w:r w:rsidR="005914AF">
              <w:rPr>
                <w:rFonts w:cs="Calibri"/>
                <w:b/>
                <w:sz w:val="24"/>
              </w:rPr>
              <w:t xml:space="preserve">. </w:t>
            </w:r>
            <w:r w:rsidR="00B3341F">
              <w:rPr>
                <w:rFonts w:cs="Calibri"/>
                <w:b/>
                <w:sz w:val="24"/>
              </w:rPr>
              <w:t>leden 2026</w:t>
            </w:r>
            <w:r w:rsidR="005914AF">
              <w:rPr>
                <w:rFonts w:cs="Calibri"/>
                <w:b/>
                <w:sz w:val="24"/>
              </w:rPr>
              <w:t xml:space="preserve"> (učebna P</w:t>
            </w:r>
            <w:r w:rsidR="00B3341F">
              <w:rPr>
                <w:rFonts w:cs="Calibri"/>
                <w:b/>
                <w:sz w:val="24"/>
              </w:rPr>
              <w:t>1</w:t>
            </w:r>
            <w:r w:rsidR="002A5844">
              <w:rPr>
                <w:rFonts w:cs="Calibri"/>
                <w:b/>
                <w:sz w:val="24"/>
              </w:rPr>
              <w:t>00</w:t>
            </w:r>
            <w:r w:rsidR="005914AF">
              <w:rPr>
                <w:rFonts w:cs="Calibri"/>
                <w:b/>
                <w:sz w:val="24"/>
              </w:rPr>
              <w:t>)</w:t>
            </w:r>
          </w:p>
        </w:tc>
      </w:tr>
      <w:tr w:rsidR="005914AF" w:rsidRPr="000A5BD3" w14:paraId="3CA9F567" w14:textId="77777777" w:rsidTr="00AE7FB9">
        <w:trPr>
          <w:trHeight w:hRule="exact" w:val="454"/>
        </w:trPr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0DF6CB" w14:textId="37579CF5" w:rsidR="005914AF" w:rsidRPr="000A5BD3" w:rsidRDefault="00A00074" w:rsidP="00AE7FB9">
            <w:pPr>
              <w:snapToGrid w:val="0"/>
              <w:spacing w:after="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8.30</w:t>
            </w:r>
          </w:p>
        </w:tc>
        <w:tc>
          <w:tcPr>
            <w:tcW w:w="909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C1BE2F" w14:textId="77777777" w:rsidR="005914AF" w:rsidRPr="000A5BD3" w:rsidRDefault="005914AF" w:rsidP="00AE7FB9">
            <w:pPr>
              <w:snapToGrid w:val="0"/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Zahájení SZZ – dopolední část</w:t>
            </w:r>
          </w:p>
        </w:tc>
      </w:tr>
      <w:tr w:rsidR="005914AF" w:rsidRPr="000A5BD3" w14:paraId="17E5E874" w14:textId="77777777" w:rsidTr="00AE7FB9">
        <w:trPr>
          <w:trHeight w:hRule="exact" w:val="454"/>
        </w:trPr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3852A6" w14:textId="77777777" w:rsidR="005914AF" w:rsidRDefault="005914AF" w:rsidP="00AE7FB9">
            <w:pPr>
              <w:snapToGrid w:val="0"/>
              <w:spacing w:after="0"/>
              <w:jc w:val="center"/>
              <w:rPr>
                <w:rFonts w:cs="Calibri"/>
                <w:b/>
              </w:rPr>
            </w:pPr>
          </w:p>
        </w:tc>
        <w:tc>
          <w:tcPr>
            <w:tcW w:w="909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C7892B" w14:textId="31B0BD0D" w:rsidR="005914AF" w:rsidRDefault="005914AF" w:rsidP="00A63FCB">
            <w:pPr>
              <w:snapToGrid w:val="0"/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příprava,</w:t>
            </w:r>
            <w:r w:rsidR="00A63FCB">
              <w:rPr>
                <w:rFonts w:cs="Calibri"/>
                <w:b/>
              </w:rPr>
              <w:t xml:space="preserve"> odborná rozprava, obhajoba BP</w:t>
            </w:r>
          </w:p>
        </w:tc>
      </w:tr>
      <w:tr w:rsidR="00CC54D2" w:rsidRPr="000A5BD3" w14:paraId="1A19BD6D" w14:textId="77777777" w:rsidTr="00AE7FB9">
        <w:trPr>
          <w:trHeight w:hRule="exact" w:val="767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51EA1A8" w14:textId="0390D0C2" w:rsidR="00CC54D2" w:rsidRDefault="00A00074" w:rsidP="00CC54D2">
            <w:pPr>
              <w:snapToGri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8.30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2C8DD5" w14:textId="53867108" w:rsidR="00CC54D2" w:rsidRPr="006A45CB" w:rsidRDefault="00B3341F" w:rsidP="00CC54D2">
            <w:pPr>
              <w:rPr>
                <w:rFonts w:cs="Calibri"/>
                <w:i/>
                <w:color w:val="000000"/>
                <w:szCs w:val="20"/>
              </w:rPr>
            </w:pPr>
            <w:proofErr w:type="spellStart"/>
            <w:r w:rsidRPr="00B3341F">
              <w:rPr>
                <w:rFonts w:cs="Calibri"/>
                <w:bCs/>
                <w:i/>
                <w:color w:val="000000"/>
                <w:szCs w:val="20"/>
              </w:rPr>
              <w:t>Suburbanizace</w:t>
            </w:r>
            <w:proofErr w:type="spellEnd"/>
            <w:r w:rsidRPr="00B3341F">
              <w:rPr>
                <w:rFonts w:cs="Calibri"/>
                <w:bCs/>
                <w:i/>
                <w:color w:val="000000"/>
                <w:szCs w:val="20"/>
              </w:rPr>
              <w:t xml:space="preserve"> a její dopady na příkladu města Mladá Boleslav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20E78B7" w14:textId="2A93B564" w:rsidR="00CC54D2" w:rsidRDefault="00B3341F" w:rsidP="00CC54D2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 xml:space="preserve">Josef </w:t>
            </w:r>
            <w:proofErr w:type="spellStart"/>
            <w:r>
              <w:rPr>
                <w:rFonts w:cs="Calibri"/>
              </w:rPr>
              <w:t>Šákr</w:t>
            </w:r>
            <w:proofErr w:type="spellEnd"/>
          </w:p>
          <w:p w14:paraId="3F4A227C" w14:textId="09048A5B" w:rsidR="00CC54D2" w:rsidRDefault="00CC54D2" w:rsidP="008418B9">
            <w:pPr>
              <w:spacing w:after="0"/>
              <w:jc w:val="right"/>
              <w:rPr>
                <w:rFonts w:cs="Calibri"/>
              </w:rPr>
            </w:pPr>
            <w:r w:rsidRPr="002A5844">
              <w:rPr>
                <w:rFonts w:cs="Calibri"/>
                <w:i/>
                <w:sz w:val="18"/>
                <w:szCs w:val="18"/>
              </w:rPr>
              <w:t>(</w:t>
            </w:r>
            <w:r w:rsidR="00B3341F">
              <w:rPr>
                <w:rFonts w:cs="Calibri"/>
                <w:i/>
                <w:sz w:val="18"/>
                <w:szCs w:val="18"/>
              </w:rPr>
              <w:t>Dr. Drápela/</w:t>
            </w:r>
            <w:proofErr w:type="spellStart"/>
            <w:r w:rsidR="008418B9">
              <w:rPr>
                <w:rFonts w:cs="Calibri"/>
                <w:i/>
                <w:sz w:val="18"/>
                <w:szCs w:val="18"/>
              </w:rPr>
              <w:t>Mgr.Rypl</w:t>
            </w:r>
            <w:proofErr w:type="spellEnd"/>
            <w:r w:rsidRPr="002A5844">
              <w:rPr>
                <w:rFonts w:cs="Calibri"/>
                <w:i/>
                <w:sz w:val="18"/>
                <w:szCs w:val="18"/>
              </w:rPr>
              <w:t>)</w:t>
            </w:r>
          </w:p>
        </w:tc>
      </w:tr>
      <w:bookmarkEnd w:id="0"/>
      <w:bookmarkEnd w:id="1"/>
    </w:tbl>
    <w:p w14:paraId="44189DED" w14:textId="6D8BC51C" w:rsidR="00FB6B15" w:rsidRDefault="00FB6B15" w:rsidP="007D4075">
      <w:pPr>
        <w:spacing w:line="240" w:lineRule="auto"/>
        <w:rPr>
          <w:rFonts w:cs="Calibri"/>
          <w:b/>
          <w:sz w:val="24"/>
        </w:rPr>
      </w:pPr>
    </w:p>
    <w:p w14:paraId="031B3385" w14:textId="77777777" w:rsidR="006A45CB" w:rsidRPr="006A45CB" w:rsidRDefault="006A45CB" w:rsidP="006A45CB">
      <w:pPr>
        <w:shd w:val="clear" w:color="auto" w:fill="92CDDC" w:themeFill="accent5" w:themeFillTint="99"/>
        <w:rPr>
          <w:rFonts w:cs="Calibri"/>
          <w:b/>
          <w:i/>
          <w:sz w:val="24"/>
          <w:u w:val="single"/>
        </w:rPr>
      </w:pPr>
      <w:bookmarkStart w:id="2" w:name="_Hlk133477423"/>
      <w:r w:rsidRPr="006A45CB">
        <w:rPr>
          <w:rFonts w:cs="Calibri"/>
          <w:b/>
          <w:sz w:val="24"/>
        </w:rPr>
        <w:t xml:space="preserve">Obor: </w:t>
      </w:r>
      <w:r w:rsidRPr="006A45CB">
        <w:rPr>
          <w:rFonts w:cs="Calibri"/>
          <w:b/>
          <w:i/>
          <w:sz w:val="24"/>
        </w:rPr>
        <w:t>Zeměpis/geografie se zaměřením na vzdělávání (Bc.)</w:t>
      </w:r>
      <w:r w:rsidRPr="006A45CB">
        <w:rPr>
          <w:rFonts w:cs="Calibri"/>
          <w:b/>
          <w:sz w:val="24"/>
        </w:rPr>
        <w:t xml:space="preserve"> </w:t>
      </w:r>
    </w:p>
    <w:tbl>
      <w:tblPr>
        <w:tblW w:w="990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810"/>
        <w:gridCol w:w="6401"/>
        <w:gridCol w:w="2693"/>
      </w:tblGrid>
      <w:tr w:rsidR="00A16026" w:rsidRPr="000A5BD3" w14:paraId="6E1C961C" w14:textId="77777777" w:rsidTr="007B73CA">
        <w:trPr>
          <w:trHeight w:hRule="exact" w:val="790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12D4640" w14:textId="39745FD3" w:rsidR="00A16026" w:rsidRDefault="002C187C" w:rsidP="006A45CB">
            <w:pPr>
              <w:snapToGri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9.15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ECF019" w14:textId="47ED0843" w:rsidR="00A16026" w:rsidRPr="00316B1D" w:rsidRDefault="006A45CB" w:rsidP="00316B1D">
            <w:pPr>
              <w:rPr>
                <w:rFonts w:cs="Calibri"/>
                <w:i/>
                <w:color w:val="000000"/>
                <w:szCs w:val="20"/>
              </w:rPr>
            </w:pPr>
            <w:r>
              <w:rPr>
                <w:rFonts w:cs="Calibri"/>
                <w:i/>
                <w:color w:val="000000"/>
                <w:szCs w:val="20"/>
              </w:rPr>
              <w:t>pouze odborná rozprava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CC3C9AC" w14:textId="0CBE6D5E" w:rsidR="00A16026" w:rsidRPr="00A16026" w:rsidRDefault="00B3341F" w:rsidP="006A45CB">
            <w:pPr>
              <w:spacing w:after="0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</w:rPr>
              <w:t>Martin Abraham</w:t>
            </w:r>
          </w:p>
        </w:tc>
      </w:tr>
      <w:tr w:rsidR="00E44EB2" w:rsidRPr="000A5BD3" w14:paraId="44406A8F" w14:textId="77777777" w:rsidTr="007B73CA">
        <w:trPr>
          <w:trHeight w:hRule="exact" w:val="790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CD210B6" w14:textId="41488431" w:rsidR="00E44EB2" w:rsidRDefault="002C187C" w:rsidP="007B73CA">
            <w:pPr>
              <w:snapToGri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9.40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D807A3" w14:textId="00063DDA" w:rsidR="00E44EB2" w:rsidRPr="00316B1D" w:rsidRDefault="00E44EB2" w:rsidP="00316B1D">
            <w:pPr>
              <w:rPr>
                <w:rFonts w:cs="Calibri"/>
                <w:i/>
                <w:color w:val="000000"/>
                <w:szCs w:val="20"/>
              </w:rPr>
            </w:pPr>
            <w:r>
              <w:rPr>
                <w:rFonts w:cs="Calibri"/>
                <w:i/>
                <w:color w:val="000000"/>
                <w:szCs w:val="20"/>
              </w:rPr>
              <w:t>pouze odborná rozprava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7A9B2E1" w14:textId="0684E43F" w:rsidR="00E44EB2" w:rsidRDefault="00B3341F" w:rsidP="00736CF2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Jan Pavlíček</w:t>
            </w:r>
          </w:p>
        </w:tc>
      </w:tr>
      <w:tr w:rsidR="002C187C" w:rsidRPr="000A5BD3" w14:paraId="2018EFB4" w14:textId="77777777" w:rsidTr="007B73CA">
        <w:trPr>
          <w:trHeight w:hRule="exact" w:val="790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11AD081" w14:textId="1DAB2A86" w:rsidR="002C187C" w:rsidRDefault="002C187C" w:rsidP="007B73CA">
            <w:pPr>
              <w:snapToGri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10.05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BDBC4E" w14:textId="2B568160" w:rsidR="002C187C" w:rsidRDefault="002C187C" w:rsidP="00316B1D">
            <w:pPr>
              <w:rPr>
                <w:rFonts w:cs="Calibri"/>
                <w:i/>
                <w:color w:val="000000"/>
                <w:szCs w:val="20"/>
              </w:rPr>
            </w:pPr>
            <w:r>
              <w:rPr>
                <w:rFonts w:cs="Calibri"/>
                <w:i/>
                <w:color w:val="000000"/>
                <w:szCs w:val="20"/>
              </w:rPr>
              <w:t>pouze odborná rozprava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5EDD533" w14:textId="0FF242FB" w:rsidR="002C187C" w:rsidRDefault="00B3341F" w:rsidP="00736CF2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Anna Novotná</w:t>
            </w:r>
          </w:p>
        </w:tc>
      </w:tr>
      <w:tr w:rsidR="00B3341F" w:rsidRPr="000A5BD3" w14:paraId="430293B6" w14:textId="77777777" w:rsidTr="007B73CA">
        <w:trPr>
          <w:trHeight w:hRule="exact" w:val="790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74D092D" w14:textId="1C5F4B22" w:rsidR="00B3341F" w:rsidRDefault="00B3341F" w:rsidP="007B73CA">
            <w:pPr>
              <w:snapToGri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10.30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65F1A5" w14:textId="7D8C6670" w:rsidR="00B3341F" w:rsidRDefault="00B3341F" w:rsidP="00316B1D">
            <w:pPr>
              <w:rPr>
                <w:rFonts w:cs="Calibri"/>
                <w:i/>
                <w:color w:val="000000"/>
                <w:szCs w:val="20"/>
              </w:rPr>
            </w:pPr>
            <w:r>
              <w:rPr>
                <w:rFonts w:cs="Calibri"/>
                <w:i/>
                <w:color w:val="000000"/>
                <w:szCs w:val="20"/>
              </w:rPr>
              <w:t>pouze odborná rozprava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EF408CF" w14:textId="47A96F6A" w:rsidR="00B3341F" w:rsidRDefault="00B3341F" w:rsidP="00736CF2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 xml:space="preserve">Karolína </w:t>
            </w:r>
            <w:proofErr w:type="spellStart"/>
            <w:r>
              <w:rPr>
                <w:rFonts w:cs="Calibri"/>
              </w:rPr>
              <w:t>Donovalová</w:t>
            </w:r>
            <w:proofErr w:type="spellEnd"/>
          </w:p>
        </w:tc>
      </w:tr>
      <w:tr w:rsidR="00B3341F" w:rsidRPr="000A5BD3" w14:paraId="0D8D8C1A" w14:textId="77777777" w:rsidTr="007B73CA">
        <w:trPr>
          <w:trHeight w:hRule="exact" w:val="790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4E994E4" w14:textId="04B08A32" w:rsidR="00B3341F" w:rsidRDefault="00B3341F" w:rsidP="007B73CA">
            <w:pPr>
              <w:snapToGri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10.55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01DEA0" w14:textId="056ABE9F" w:rsidR="00B3341F" w:rsidRDefault="00B3341F" w:rsidP="00316B1D">
            <w:pPr>
              <w:rPr>
                <w:rFonts w:cs="Calibri"/>
                <w:i/>
                <w:color w:val="000000"/>
                <w:szCs w:val="20"/>
              </w:rPr>
            </w:pPr>
            <w:r>
              <w:rPr>
                <w:rFonts w:cs="Calibri"/>
                <w:i/>
                <w:color w:val="000000"/>
                <w:szCs w:val="20"/>
              </w:rPr>
              <w:t>pouze odborná rozprava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2C653E8" w14:textId="16346A3B" w:rsidR="00B3341F" w:rsidRDefault="00B3341F" w:rsidP="00736CF2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 xml:space="preserve">Kristýna </w:t>
            </w:r>
            <w:proofErr w:type="spellStart"/>
            <w:r>
              <w:rPr>
                <w:rFonts w:cs="Calibri"/>
              </w:rPr>
              <w:t>Pačanová</w:t>
            </w:r>
            <w:proofErr w:type="spellEnd"/>
          </w:p>
        </w:tc>
      </w:tr>
      <w:tr w:rsidR="00B3341F" w:rsidRPr="000A5BD3" w14:paraId="61127AA3" w14:textId="77777777" w:rsidTr="007B73CA">
        <w:trPr>
          <w:trHeight w:hRule="exact" w:val="790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A448A5B" w14:textId="0B467E55" w:rsidR="00B3341F" w:rsidRDefault="00B3341F" w:rsidP="007B73CA">
            <w:pPr>
              <w:snapToGri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11.20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7C856D" w14:textId="4B984090" w:rsidR="00B3341F" w:rsidRDefault="00B3341F" w:rsidP="00316B1D">
            <w:pPr>
              <w:rPr>
                <w:rFonts w:cs="Calibri"/>
                <w:i/>
                <w:color w:val="000000"/>
                <w:szCs w:val="20"/>
              </w:rPr>
            </w:pPr>
            <w:r>
              <w:rPr>
                <w:rFonts w:cs="Calibri"/>
                <w:i/>
                <w:color w:val="000000"/>
                <w:szCs w:val="20"/>
              </w:rPr>
              <w:t>pouze odborná rozprava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E175B32" w14:textId="2BD37625" w:rsidR="00B3341F" w:rsidRDefault="00320A41" w:rsidP="00736CF2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Eliška Seidlová</w:t>
            </w:r>
          </w:p>
        </w:tc>
      </w:tr>
      <w:tr w:rsidR="00E44EB2" w:rsidRPr="000A5BD3" w14:paraId="03D117A4" w14:textId="77777777" w:rsidTr="008528CA">
        <w:trPr>
          <w:trHeight w:hRule="exact" w:val="790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79DDBE4" w14:textId="341DF57D" w:rsidR="00E44EB2" w:rsidRDefault="00856992" w:rsidP="00B3341F">
            <w:pPr>
              <w:snapToGri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1</w:t>
            </w:r>
            <w:r w:rsidR="00320A41">
              <w:rPr>
                <w:rFonts w:cs="Calibri"/>
              </w:rPr>
              <w:t>2.05</w:t>
            </w:r>
          </w:p>
        </w:tc>
        <w:tc>
          <w:tcPr>
            <w:tcW w:w="9094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4134F2B" w14:textId="003D8E02" w:rsidR="00E44EB2" w:rsidRDefault="00E44EB2" w:rsidP="00736CF2">
            <w:pPr>
              <w:spacing w:after="0"/>
              <w:rPr>
                <w:rFonts w:cs="Calibri"/>
              </w:rPr>
            </w:pPr>
            <w:r w:rsidRPr="00316B1D">
              <w:rPr>
                <w:rFonts w:cs="Calibri"/>
                <w:b/>
                <w:color w:val="000000"/>
                <w:szCs w:val="20"/>
              </w:rPr>
              <w:t>Vyhlášení výsledků SZZ</w:t>
            </w:r>
          </w:p>
        </w:tc>
      </w:tr>
    </w:tbl>
    <w:bookmarkEnd w:id="2"/>
    <w:p w14:paraId="7777D9B6" w14:textId="0E2493CA" w:rsidR="004E0F68" w:rsidRDefault="00CC4873" w:rsidP="007D4075">
      <w:pPr>
        <w:spacing w:line="240" w:lineRule="auto"/>
        <w:rPr>
          <w:rFonts w:cs="Calibri"/>
          <w:szCs w:val="20"/>
        </w:rPr>
      </w:pPr>
      <w:r w:rsidRPr="000A5BD3">
        <w:rPr>
          <w:rFonts w:cs="Calibri"/>
          <w:szCs w:val="20"/>
        </w:rPr>
        <w:tab/>
      </w:r>
      <w:r w:rsidRPr="000A5BD3">
        <w:rPr>
          <w:rFonts w:cs="Calibri"/>
          <w:szCs w:val="20"/>
        </w:rPr>
        <w:tab/>
        <w:t xml:space="preserve"> </w:t>
      </w:r>
      <w:r w:rsidRPr="000A5BD3">
        <w:rPr>
          <w:rFonts w:cs="Calibri"/>
          <w:szCs w:val="20"/>
        </w:rPr>
        <w:tab/>
      </w:r>
      <w:r>
        <w:rPr>
          <w:rFonts w:cs="Calibri"/>
          <w:szCs w:val="20"/>
        </w:rPr>
        <w:tab/>
      </w:r>
    </w:p>
    <w:p w14:paraId="187B643A" w14:textId="77777777" w:rsidR="00B3341F" w:rsidRPr="002A5844" w:rsidRDefault="00B3341F" w:rsidP="00B3341F">
      <w:pPr>
        <w:shd w:val="clear" w:color="auto" w:fill="92CDDC" w:themeFill="accent5" w:themeFillTint="99"/>
        <w:rPr>
          <w:rFonts w:cs="Calibri"/>
          <w:b/>
          <w:i/>
          <w:sz w:val="24"/>
          <w:u w:val="single"/>
        </w:rPr>
      </w:pPr>
      <w:r w:rsidRPr="00907F8E">
        <w:rPr>
          <w:rFonts w:cs="Calibri"/>
          <w:b/>
          <w:sz w:val="24"/>
        </w:rPr>
        <w:t xml:space="preserve">Obor: </w:t>
      </w:r>
      <w:r w:rsidRPr="006A45CB">
        <w:rPr>
          <w:rFonts w:cs="Calibri"/>
          <w:b/>
          <w:i/>
          <w:sz w:val="24"/>
        </w:rPr>
        <w:t xml:space="preserve">Učitelství pro 2. stupeň základních škol  </w:t>
      </w:r>
      <w:r>
        <w:rPr>
          <w:rFonts w:cs="Calibri"/>
          <w:b/>
          <w:i/>
          <w:sz w:val="24"/>
        </w:rPr>
        <w:t>(Mgr</w:t>
      </w:r>
      <w:r w:rsidRPr="00907F8E">
        <w:rPr>
          <w:rFonts w:cs="Calibri"/>
          <w:b/>
          <w:i/>
          <w:sz w:val="24"/>
        </w:rPr>
        <w:t>.)</w:t>
      </w:r>
      <w:r w:rsidRPr="00B62BF3">
        <w:rPr>
          <w:rFonts w:cs="Calibri"/>
          <w:noProof/>
          <w:szCs w:val="20"/>
          <w:lang w:eastAsia="cs-CZ"/>
        </w:rPr>
        <w:t xml:space="preserve"> </w:t>
      </w:r>
    </w:p>
    <w:tbl>
      <w:tblPr>
        <w:tblW w:w="990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810"/>
        <w:gridCol w:w="6401"/>
        <w:gridCol w:w="2693"/>
      </w:tblGrid>
      <w:tr w:rsidR="00B3341F" w:rsidRPr="000A5BD3" w14:paraId="4FB76600" w14:textId="77777777" w:rsidTr="00F76194">
        <w:trPr>
          <w:trHeight w:hRule="exact" w:val="790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37FCDF9" w14:textId="543A97B2" w:rsidR="00B3341F" w:rsidRDefault="00320A41" w:rsidP="00F76194">
            <w:pPr>
              <w:snapToGri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13.05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0DA10C" w14:textId="66509D35" w:rsidR="00B3341F" w:rsidRPr="006A45CB" w:rsidRDefault="00F807C6" w:rsidP="00F76194">
            <w:pPr>
              <w:rPr>
                <w:rFonts w:cs="Calibri"/>
                <w:i/>
                <w:color w:val="000000"/>
                <w:szCs w:val="20"/>
              </w:rPr>
            </w:pPr>
            <w:r w:rsidRPr="00F807C6">
              <w:rPr>
                <w:rFonts w:cs="Calibri"/>
                <w:bCs/>
                <w:i/>
                <w:color w:val="000000"/>
                <w:szCs w:val="20"/>
              </w:rPr>
              <w:t>Analýza tematického celku Blízký východ v učebnicích zeměpisu</w:t>
            </w:r>
            <w:r>
              <w:rPr>
                <w:rFonts w:cs="Calibri"/>
                <w:bCs/>
                <w:i/>
                <w:color w:val="000000"/>
                <w:szCs w:val="20"/>
              </w:rPr>
              <w:t xml:space="preserve"> – pouze obhajoba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AE83029" w14:textId="7B5158A6" w:rsidR="00B3341F" w:rsidRDefault="00F807C6" w:rsidP="00F76194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Filip Adamec</w:t>
            </w:r>
          </w:p>
          <w:p w14:paraId="488C76D3" w14:textId="17E2E2CC" w:rsidR="00B3341F" w:rsidRDefault="00B3341F" w:rsidP="006B5D71">
            <w:pPr>
              <w:spacing w:after="0"/>
              <w:jc w:val="right"/>
              <w:rPr>
                <w:rFonts w:cs="Calibri"/>
              </w:rPr>
            </w:pPr>
            <w:r>
              <w:rPr>
                <w:rFonts w:cs="Calibri"/>
                <w:i/>
                <w:sz w:val="18"/>
                <w:szCs w:val="18"/>
              </w:rPr>
              <w:t xml:space="preserve">(Dr. </w:t>
            </w:r>
            <w:r w:rsidR="00F807C6">
              <w:rPr>
                <w:rFonts w:cs="Calibri"/>
                <w:i/>
                <w:sz w:val="18"/>
                <w:szCs w:val="18"/>
              </w:rPr>
              <w:t>Drápela</w:t>
            </w:r>
            <w:r>
              <w:rPr>
                <w:rFonts w:cs="Calibri"/>
                <w:i/>
                <w:sz w:val="18"/>
                <w:szCs w:val="18"/>
              </w:rPr>
              <w:t>/</w:t>
            </w:r>
            <w:r w:rsidR="006B5D71">
              <w:rPr>
                <w:rFonts w:cs="Calibri"/>
                <w:i/>
                <w:sz w:val="18"/>
                <w:szCs w:val="18"/>
              </w:rPr>
              <w:t>Dr. Boháč</w:t>
            </w:r>
            <w:r>
              <w:rPr>
                <w:rFonts w:cs="Calibri"/>
                <w:i/>
                <w:sz w:val="18"/>
                <w:szCs w:val="18"/>
              </w:rPr>
              <w:t>)</w:t>
            </w:r>
          </w:p>
        </w:tc>
      </w:tr>
      <w:tr w:rsidR="00B3341F" w:rsidRPr="000A5BD3" w14:paraId="1FF2893C" w14:textId="77777777" w:rsidTr="00F76194">
        <w:trPr>
          <w:trHeight w:hRule="exact" w:val="767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9D0F6AD" w14:textId="36B548FE" w:rsidR="00B3341F" w:rsidRDefault="00F807C6" w:rsidP="00320A41">
            <w:pPr>
              <w:snapToGri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13.</w:t>
            </w:r>
            <w:r w:rsidR="00320A41">
              <w:rPr>
                <w:rFonts w:cs="Calibri"/>
              </w:rPr>
              <w:t>50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941B2B" w14:textId="4274D929" w:rsidR="00B3341F" w:rsidRPr="00316B1D" w:rsidRDefault="00F807C6" w:rsidP="00F76194">
            <w:pPr>
              <w:rPr>
                <w:rFonts w:cs="Calibri"/>
                <w:i/>
                <w:color w:val="000000"/>
                <w:szCs w:val="20"/>
              </w:rPr>
            </w:pPr>
            <w:r w:rsidRPr="00F807C6">
              <w:rPr>
                <w:rFonts w:cs="Calibri"/>
                <w:i/>
                <w:color w:val="000000"/>
                <w:szCs w:val="20"/>
              </w:rPr>
              <w:t>Geografická výuka tematického celku místní region na příkladu Krkonoš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CE33608" w14:textId="781461F6" w:rsidR="00B3341F" w:rsidRDefault="00F807C6" w:rsidP="00F76194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Miroslav Zuzánek</w:t>
            </w:r>
          </w:p>
          <w:p w14:paraId="339CC306" w14:textId="785C67D7" w:rsidR="00B3341F" w:rsidRPr="002A5844" w:rsidRDefault="008418B9" w:rsidP="008418B9">
            <w:pPr>
              <w:spacing w:after="0"/>
              <w:jc w:val="right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i/>
                <w:sz w:val="18"/>
                <w:szCs w:val="18"/>
              </w:rPr>
              <w:t>(Dr. Drápela/Dr. Rubáš)</w:t>
            </w:r>
          </w:p>
        </w:tc>
      </w:tr>
      <w:tr w:rsidR="00B3341F" w:rsidRPr="000A5BD3" w14:paraId="78BF59D8" w14:textId="77777777" w:rsidTr="00F76194">
        <w:trPr>
          <w:trHeight w:hRule="exact" w:val="767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6878449" w14:textId="413ED126" w:rsidR="00B3341F" w:rsidRDefault="00AB07BC" w:rsidP="00F76194">
            <w:pPr>
              <w:snapToGri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lastRenderedPageBreak/>
              <w:t>14.3</w:t>
            </w:r>
            <w:r w:rsidR="00F807C6">
              <w:rPr>
                <w:rFonts w:cs="Calibri"/>
              </w:rPr>
              <w:t>5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EAB4EC" w14:textId="77777777" w:rsidR="00B3341F" w:rsidRPr="00316B1D" w:rsidRDefault="00B3341F" w:rsidP="00F76194">
            <w:pPr>
              <w:rPr>
                <w:rFonts w:cs="Calibri"/>
                <w:i/>
                <w:color w:val="000000"/>
                <w:szCs w:val="20"/>
              </w:rPr>
            </w:pPr>
            <w:r w:rsidRPr="008B7088">
              <w:rPr>
                <w:rFonts w:cs="Calibri"/>
                <w:i/>
                <w:color w:val="000000"/>
                <w:szCs w:val="20"/>
              </w:rPr>
              <w:t>pouze odborná rozprava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22B7163" w14:textId="35E27A04" w:rsidR="00B3341F" w:rsidRDefault="00F807C6" w:rsidP="00F76194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 xml:space="preserve">Markéta </w:t>
            </w:r>
            <w:proofErr w:type="spellStart"/>
            <w:r>
              <w:rPr>
                <w:rFonts w:cs="Calibri"/>
              </w:rPr>
              <w:t>Rychnová</w:t>
            </w:r>
            <w:proofErr w:type="spellEnd"/>
          </w:p>
          <w:p w14:paraId="67A9D0E2" w14:textId="77777777" w:rsidR="00B3341F" w:rsidRPr="002A5844" w:rsidRDefault="00B3341F" w:rsidP="00F76194">
            <w:pPr>
              <w:spacing w:after="0"/>
              <w:jc w:val="right"/>
              <w:rPr>
                <w:rFonts w:cs="Calibri"/>
                <w:sz w:val="18"/>
                <w:szCs w:val="18"/>
              </w:rPr>
            </w:pPr>
          </w:p>
        </w:tc>
      </w:tr>
      <w:tr w:rsidR="00F807C6" w:rsidRPr="000A5BD3" w14:paraId="577F7C88" w14:textId="77777777" w:rsidTr="00A92473">
        <w:trPr>
          <w:trHeight w:hRule="exact" w:val="767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FE6BB50" w14:textId="1357C604" w:rsidR="00F807C6" w:rsidRDefault="00F807C6" w:rsidP="00AB07BC">
            <w:pPr>
              <w:snapToGri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15:</w:t>
            </w:r>
            <w:r w:rsidR="00AB07BC">
              <w:rPr>
                <w:rFonts w:cs="Calibri"/>
              </w:rPr>
              <w:t>20</w:t>
            </w:r>
          </w:p>
        </w:tc>
        <w:tc>
          <w:tcPr>
            <w:tcW w:w="9094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E02ABA3" w14:textId="12C05E82" w:rsidR="00F807C6" w:rsidRPr="00F807C6" w:rsidRDefault="00F807C6" w:rsidP="00F76194">
            <w:pPr>
              <w:spacing w:after="0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color w:val="000000"/>
                <w:szCs w:val="20"/>
              </w:rPr>
              <w:t>Vyhlášení výsledků SZZ</w:t>
            </w:r>
          </w:p>
        </w:tc>
      </w:tr>
    </w:tbl>
    <w:p w14:paraId="2C46634F" w14:textId="77777777" w:rsidR="00B3341F" w:rsidRPr="007D4075" w:rsidRDefault="00B3341F" w:rsidP="007D4075">
      <w:pPr>
        <w:spacing w:line="240" w:lineRule="auto"/>
        <w:rPr>
          <w:rFonts w:cs="Calibri"/>
          <w:szCs w:val="20"/>
        </w:rPr>
      </w:pPr>
    </w:p>
    <w:p w14:paraId="13B7E69C" w14:textId="67DE0D6A" w:rsidR="00797905" w:rsidRDefault="00797905" w:rsidP="00797905">
      <w:pPr>
        <w:spacing w:line="240" w:lineRule="auto"/>
        <w:rPr>
          <w:rFonts w:cs="Calibri"/>
          <w:szCs w:val="20"/>
        </w:rPr>
      </w:pPr>
      <w:r>
        <w:rPr>
          <w:rFonts w:cs="Calibri"/>
          <w:szCs w:val="20"/>
        </w:rPr>
        <w:t xml:space="preserve">V Liberci dne </w:t>
      </w:r>
      <w:r w:rsidR="00B3341F">
        <w:rPr>
          <w:rFonts w:cs="Calibri"/>
          <w:szCs w:val="20"/>
        </w:rPr>
        <w:t>7. 12. 2025</w:t>
      </w:r>
      <w:r w:rsidRPr="000A5BD3">
        <w:rPr>
          <w:rFonts w:cs="Calibri"/>
          <w:szCs w:val="20"/>
        </w:rPr>
        <w:tab/>
      </w:r>
      <w:r w:rsidRPr="000A5BD3">
        <w:rPr>
          <w:rFonts w:cs="Calibri"/>
          <w:szCs w:val="20"/>
        </w:rPr>
        <w:tab/>
      </w:r>
      <w:r w:rsidRPr="000A5BD3">
        <w:rPr>
          <w:rFonts w:cs="Calibri"/>
          <w:szCs w:val="20"/>
        </w:rPr>
        <w:tab/>
        <w:t xml:space="preserve"> </w:t>
      </w:r>
      <w:r w:rsidRPr="000A5BD3">
        <w:rPr>
          <w:rFonts w:cs="Calibri"/>
          <w:szCs w:val="20"/>
        </w:rPr>
        <w:tab/>
      </w:r>
      <w:r>
        <w:rPr>
          <w:rFonts w:cs="Calibri"/>
          <w:szCs w:val="20"/>
        </w:rPr>
        <w:tab/>
        <w:t xml:space="preserve">                                            Artur Boháč</w:t>
      </w:r>
    </w:p>
    <w:p w14:paraId="0788FDEB" w14:textId="03316BA5" w:rsidR="00F218ED" w:rsidRDefault="00F218ED" w:rsidP="007D4075">
      <w:pPr>
        <w:jc w:val="center"/>
        <w:rPr>
          <w:rFonts w:cs="Calibri"/>
          <w:b/>
          <w:sz w:val="40"/>
          <w:szCs w:val="40"/>
        </w:rPr>
      </w:pPr>
    </w:p>
    <w:p w14:paraId="2AB8BF70" w14:textId="12E260C0" w:rsidR="00797905" w:rsidRDefault="00797905" w:rsidP="00797905">
      <w:pPr>
        <w:jc w:val="center"/>
        <w:rPr>
          <w:rFonts w:cs="Calibri"/>
          <w:b/>
          <w:sz w:val="40"/>
          <w:szCs w:val="40"/>
        </w:rPr>
      </w:pPr>
    </w:p>
    <w:p w14:paraId="11A669F0" w14:textId="4CB8929C" w:rsidR="00585518" w:rsidRDefault="00585518" w:rsidP="00797905">
      <w:pPr>
        <w:jc w:val="center"/>
        <w:rPr>
          <w:rFonts w:cs="Calibri"/>
          <w:b/>
          <w:sz w:val="40"/>
          <w:szCs w:val="40"/>
        </w:rPr>
      </w:pPr>
    </w:p>
    <w:p w14:paraId="5FDD47CE" w14:textId="77777777" w:rsidR="007754A8" w:rsidRDefault="007754A8" w:rsidP="00797905">
      <w:pPr>
        <w:jc w:val="center"/>
        <w:rPr>
          <w:rFonts w:cs="Calibri"/>
          <w:b/>
          <w:sz w:val="40"/>
          <w:szCs w:val="40"/>
        </w:rPr>
      </w:pPr>
    </w:p>
    <w:p w14:paraId="7551CA5C" w14:textId="78F66A81" w:rsidR="005E33AF" w:rsidRDefault="005E33AF" w:rsidP="00797905">
      <w:pPr>
        <w:jc w:val="center"/>
        <w:rPr>
          <w:rFonts w:cs="Calibri"/>
          <w:b/>
          <w:sz w:val="40"/>
          <w:szCs w:val="40"/>
        </w:rPr>
      </w:pPr>
    </w:p>
    <w:p w14:paraId="2060C96E" w14:textId="3C1C5076" w:rsidR="00F807C6" w:rsidRDefault="00F807C6" w:rsidP="00797905">
      <w:pPr>
        <w:jc w:val="center"/>
        <w:rPr>
          <w:rFonts w:cs="Calibri"/>
          <w:b/>
          <w:sz w:val="40"/>
          <w:szCs w:val="40"/>
        </w:rPr>
      </w:pPr>
    </w:p>
    <w:p w14:paraId="25478DFE" w14:textId="451F1BEB" w:rsidR="00F807C6" w:rsidRDefault="00F807C6" w:rsidP="00797905">
      <w:pPr>
        <w:jc w:val="center"/>
        <w:rPr>
          <w:rFonts w:cs="Calibri"/>
          <w:b/>
          <w:sz w:val="40"/>
          <w:szCs w:val="40"/>
        </w:rPr>
      </w:pPr>
    </w:p>
    <w:p w14:paraId="557EED9F" w14:textId="016ED225" w:rsidR="00F807C6" w:rsidRDefault="00F807C6" w:rsidP="00797905">
      <w:pPr>
        <w:jc w:val="center"/>
        <w:rPr>
          <w:rFonts w:cs="Calibri"/>
          <w:b/>
          <w:sz w:val="40"/>
          <w:szCs w:val="40"/>
        </w:rPr>
      </w:pPr>
    </w:p>
    <w:p w14:paraId="13807FB4" w14:textId="43AFE0F4" w:rsidR="00F807C6" w:rsidRDefault="00F807C6" w:rsidP="00797905">
      <w:pPr>
        <w:jc w:val="center"/>
        <w:rPr>
          <w:rFonts w:cs="Calibri"/>
          <w:b/>
          <w:sz w:val="40"/>
          <w:szCs w:val="40"/>
        </w:rPr>
      </w:pPr>
    </w:p>
    <w:p w14:paraId="4D55B756" w14:textId="6C67335C" w:rsidR="00F807C6" w:rsidRDefault="00F807C6" w:rsidP="00797905">
      <w:pPr>
        <w:jc w:val="center"/>
        <w:rPr>
          <w:rFonts w:cs="Calibri"/>
          <w:b/>
          <w:sz w:val="40"/>
          <w:szCs w:val="40"/>
        </w:rPr>
      </w:pPr>
    </w:p>
    <w:p w14:paraId="4E2A3773" w14:textId="449E0753" w:rsidR="00F807C6" w:rsidRDefault="00F807C6" w:rsidP="00797905">
      <w:pPr>
        <w:jc w:val="center"/>
        <w:rPr>
          <w:rFonts w:cs="Calibri"/>
          <w:b/>
          <w:sz w:val="40"/>
          <w:szCs w:val="40"/>
        </w:rPr>
      </w:pPr>
    </w:p>
    <w:p w14:paraId="7D8BDF1A" w14:textId="79FAF47C" w:rsidR="00F807C6" w:rsidRDefault="00F807C6" w:rsidP="00797905">
      <w:pPr>
        <w:jc w:val="center"/>
        <w:rPr>
          <w:rFonts w:cs="Calibri"/>
          <w:b/>
          <w:sz w:val="40"/>
          <w:szCs w:val="40"/>
        </w:rPr>
      </w:pPr>
    </w:p>
    <w:p w14:paraId="2B82259F" w14:textId="77777777" w:rsidR="00F807C6" w:rsidRDefault="00F807C6" w:rsidP="00797905">
      <w:pPr>
        <w:jc w:val="center"/>
        <w:rPr>
          <w:rFonts w:cs="Calibri"/>
          <w:b/>
          <w:sz w:val="40"/>
          <w:szCs w:val="40"/>
        </w:rPr>
      </w:pPr>
    </w:p>
    <w:p w14:paraId="69C766B0" w14:textId="77777777" w:rsidR="0057635A" w:rsidRDefault="0057635A" w:rsidP="007D4075">
      <w:pPr>
        <w:jc w:val="center"/>
        <w:rPr>
          <w:rFonts w:cs="Calibri"/>
          <w:b/>
          <w:sz w:val="40"/>
          <w:szCs w:val="40"/>
        </w:rPr>
      </w:pPr>
    </w:p>
    <w:p w14:paraId="2A417D82" w14:textId="77777777" w:rsidR="0057635A" w:rsidRDefault="0057635A" w:rsidP="007D4075">
      <w:pPr>
        <w:jc w:val="center"/>
        <w:rPr>
          <w:rFonts w:cs="Calibri"/>
          <w:b/>
          <w:sz w:val="40"/>
          <w:szCs w:val="40"/>
        </w:rPr>
      </w:pPr>
    </w:p>
    <w:p w14:paraId="08A7A9AE" w14:textId="2D0FF0B4" w:rsidR="00590AEB" w:rsidRDefault="006B5D71" w:rsidP="007D4075">
      <w:pPr>
        <w:jc w:val="center"/>
        <w:rPr>
          <w:rFonts w:cs="Calibri"/>
          <w:b/>
          <w:sz w:val="40"/>
          <w:szCs w:val="40"/>
        </w:rPr>
      </w:pPr>
      <w:r w:rsidRPr="00F201C4">
        <w:rPr>
          <w:rFonts w:cs="Calibri"/>
          <w:noProof/>
          <w:szCs w:val="20"/>
          <w:lang w:eastAsia="cs-CZ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9862F1" wp14:editId="4D85041F">
                <wp:simplePos x="0" y="0"/>
                <wp:positionH relativeFrom="margin">
                  <wp:posOffset>2575560</wp:posOffset>
                </wp:positionH>
                <wp:positionV relativeFrom="paragraph">
                  <wp:posOffset>-876935</wp:posOffset>
                </wp:positionV>
                <wp:extent cx="2598420" cy="776377"/>
                <wp:effectExtent l="0" t="0" r="11430" b="24130"/>
                <wp:wrapNone/>
                <wp:docPr id="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8420" cy="77637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35943A" w14:textId="6C886A79" w:rsidR="006B5D71" w:rsidRDefault="006B5D71" w:rsidP="006B5D71">
                            <w:pPr>
                              <w:spacing w:after="0" w:line="24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F201C4">
                              <w:rPr>
                                <w:b/>
                                <w:sz w:val="20"/>
                                <w:szCs w:val="20"/>
                              </w:rPr>
                              <w:t>KOMISE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(P301)</w:t>
                            </w:r>
                            <w:r w:rsidRPr="00F201C4">
                              <w:rPr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7B844FF4" w14:textId="047087FA" w:rsidR="006B5D71" w:rsidRPr="00F201C4" w:rsidRDefault="006B5D71" w:rsidP="006B5D71">
                            <w:pPr>
                              <w:spacing w:after="0" w:line="24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Předseda: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BENDL</w:t>
                            </w:r>
                          </w:p>
                          <w:p w14:paraId="1DFC5082" w14:textId="6242545E" w:rsidR="006B5D71" w:rsidRDefault="006B5D71" w:rsidP="006B5D71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F201C4">
                              <w:rPr>
                                <w:b/>
                                <w:sz w:val="20"/>
                                <w:szCs w:val="20"/>
                              </w:rPr>
                              <w:t>Členové: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ŠMÍDA, FÁREK</w:t>
                            </w:r>
                          </w:p>
                          <w:p w14:paraId="73A95148" w14:textId="36F2C9AE" w:rsidR="006B5D71" w:rsidRPr="003706D9" w:rsidRDefault="006B5D71" w:rsidP="006B5D71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F201C4">
                              <w:rPr>
                                <w:b/>
                                <w:sz w:val="20"/>
                                <w:szCs w:val="20"/>
                              </w:rPr>
                              <w:t xml:space="preserve">Tajemník: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KSP</w:t>
                            </w:r>
                          </w:p>
                          <w:p w14:paraId="41A030FD" w14:textId="77777777" w:rsidR="006B5D71" w:rsidRDefault="006B5D71" w:rsidP="006B5D7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9862F1" id="_x0000_s1027" type="#_x0000_t202" style="position:absolute;left:0;text-align:left;margin-left:202.8pt;margin-top:-69.05pt;width:204.6pt;height:61.1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">
                <v:textbox>
                  <w:txbxContent>
                    <w:p w14:paraId="2D35943A" w14:textId="6C886A79" w:rsidR="006B5D71" w:rsidRDefault="006B5D71" w:rsidP="006B5D71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F201C4">
                        <w:rPr>
                          <w:b/>
                          <w:sz w:val="20"/>
                          <w:szCs w:val="20"/>
                        </w:rPr>
                        <w:t>KOMISE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(P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301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)</w:t>
                      </w:r>
                      <w:r w:rsidRPr="00F201C4">
                        <w:rPr>
                          <w:b/>
                          <w:sz w:val="20"/>
                          <w:szCs w:val="20"/>
                        </w:rPr>
                        <w:t>:</w:t>
                      </w:r>
                    </w:p>
                    <w:p w14:paraId="7B844FF4" w14:textId="047087FA" w:rsidR="006B5D71" w:rsidRPr="00F201C4" w:rsidRDefault="006B5D71" w:rsidP="006B5D71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Předseda: </w:t>
                      </w:r>
                      <w:r>
                        <w:rPr>
                          <w:sz w:val="20"/>
                          <w:szCs w:val="20"/>
                        </w:rPr>
                        <w:t>BENDL</w:t>
                      </w:r>
                    </w:p>
                    <w:p w14:paraId="1DFC5082" w14:textId="6242545E" w:rsidR="006B5D71" w:rsidRDefault="006B5D71" w:rsidP="006B5D71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F201C4">
                        <w:rPr>
                          <w:b/>
                          <w:sz w:val="20"/>
                          <w:szCs w:val="20"/>
                        </w:rPr>
                        <w:t>Členové:</w:t>
                      </w:r>
                      <w:r>
                        <w:rPr>
                          <w:sz w:val="20"/>
                          <w:szCs w:val="20"/>
                        </w:rPr>
                        <w:t xml:space="preserve"> ŠMÍDA, </w:t>
                      </w:r>
                      <w:r>
                        <w:rPr>
                          <w:sz w:val="20"/>
                          <w:szCs w:val="20"/>
                        </w:rPr>
                        <w:t>FÁREK</w:t>
                      </w:r>
                    </w:p>
                    <w:p w14:paraId="73A95148" w14:textId="36F2C9AE" w:rsidR="006B5D71" w:rsidRPr="003706D9" w:rsidRDefault="006B5D71" w:rsidP="006B5D71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F201C4">
                        <w:rPr>
                          <w:b/>
                          <w:sz w:val="20"/>
                          <w:szCs w:val="20"/>
                        </w:rPr>
                        <w:t xml:space="preserve">Tajemník: </w:t>
                      </w:r>
                      <w:r>
                        <w:rPr>
                          <w:sz w:val="20"/>
                          <w:szCs w:val="20"/>
                        </w:rPr>
                        <w:t>KSP</w:t>
                      </w:r>
                    </w:p>
                    <w:p w14:paraId="41A030FD" w14:textId="77777777" w:rsidR="006B5D71" w:rsidRDefault="006B5D71" w:rsidP="006B5D71"/>
                  </w:txbxContent>
                </v:textbox>
                <w10:wrap anchorx="margin"/>
              </v:shape>
            </w:pict>
          </mc:Fallback>
        </mc:AlternateContent>
      </w:r>
      <w:r w:rsidR="00797905" w:rsidRPr="00F4595E">
        <w:rPr>
          <w:rFonts w:cs="Calibri"/>
          <w:b/>
          <w:sz w:val="40"/>
          <w:szCs w:val="40"/>
        </w:rPr>
        <w:t>HARMONOGRAM STÁTNÍCH ZÁVĚREČNÝCH ZKOUŠEK</w:t>
      </w:r>
    </w:p>
    <w:p w14:paraId="03A2E45D" w14:textId="267A295E" w:rsidR="00F65360" w:rsidRPr="002A5844" w:rsidRDefault="00F65360" w:rsidP="00F65360">
      <w:pPr>
        <w:shd w:val="clear" w:color="auto" w:fill="92CDDC" w:themeFill="accent5" w:themeFillTint="99"/>
        <w:rPr>
          <w:rFonts w:cs="Calibri"/>
          <w:b/>
          <w:i/>
          <w:sz w:val="24"/>
          <w:u w:val="single"/>
        </w:rPr>
      </w:pPr>
      <w:r w:rsidRPr="00907F8E">
        <w:rPr>
          <w:rFonts w:cs="Calibri"/>
          <w:b/>
          <w:sz w:val="24"/>
        </w:rPr>
        <w:t xml:space="preserve">Obor: </w:t>
      </w:r>
      <w:r w:rsidR="006A45CB" w:rsidRPr="006A45CB">
        <w:rPr>
          <w:rFonts w:cs="Calibri"/>
          <w:b/>
          <w:i/>
          <w:sz w:val="24"/>
        </w:rPr>
        <w:t xml:space="preserve">Učitelství pro 2. stupeň základních škol  </w:t>
      </w:r>
      <w:r w:rsidR="006A45CB">
        <w:rPr>
          <w:rFonts w:cs="Calibri"/>
          <w:b/>
          <w:i/>
          <w:sz w:val="24"/>
        </w:rPr>
        <w:t>(Mgr</w:t>
      </w:r>
      <w:r w:rsidRPr="00907F8E">
        <w:rPr>
          <w:rFonts w:cs="Calibri"/>
          <w:b/>
          <w:i/>
          <w:sz w:val="24"/>
        </w:rPr>
        <w:t>.)</w:t>
      </w:r>
      <w:r w:rsidR="00B62BF3" w:rsidRPr="00B62BF3">
        <w:rPr>
          <w:rFonts w:cs="Calibri"/>
          <w:noProof/>
          <w:szCs w:val="20"/>
          <w:lang w:eastAsia="cs-CZ"/>
        </w:rPr>
        <w:t xml:space="preserve"> </w:t>
      </w:r>
    </w:p>
    <w:tbl>
      <w:tblPr>
        <w:tblW w:w="990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810"/>
        <w:gridCol w:w="6401"/>
        <w:gridCol w:w="2693"/>
      </w:tblGrid>
      <w:tr w:rsidR="00F65360" w:rsidRPr="000A5BD3" w14:paraId="7E5DDA19" w14:textId="77777777" w:rsidTr="007B73CA">
        <w:trPr>
          <w:trHeight w:hRule="exact" w:val="454"/>
        </w:trPr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B1F6C40" w14:textId="1505AD68" w:rsidR="00F65360" w:rsidRPr="000A5BD3" w:rsidRDefault="00F65360" w:rsidP="007B73CA">
            <w:pPr>
              <w:snapToGrid w:val="0"/>
              <w:spacing w:after="0"/>
              <w:jc w:val="center"/>
              <w:rPr>
                <w:rFonts w:cs="Calibri"/>
                <w:b/>
              </w:rPr>
            </w:pPr>
            <w:r w:rsidRPr="000A5BD3">
              <w:rPr>
                <w:rFonts w:cs="Calibri"/>
                <w:b/>
              </w:rPr>
              <w:t>Čas</w:t>
            </w:r>
          </w:p>
        </w:tc>
        <w:tc>
          <w:tcPr>
            <w:tcW w:w="6401" w:type="dxa"/>
            <w:tcBorders>
              <w:top w:val="single" w:sz="12" w:space="0" w:color="auto"/>
              <w:left w:val="single" w:sz="8" w:space="0" w:color="000000"/>
              <w:bottom w:val="single" w:sz="12" w:space="0" w:color="auto"/>
            </w:tcBorders>
            <w:vAlign w:val="center"/>
          </w:tcPr>
          <w:p w14:paraId="1F888A06" w14:textId="77777777" w:rsidR="00F65360" w:rsidRPr="000A5BD3" w:rsidRDefault="00F65360" w:rsidP="007B73CA">
            <w:pPr>
              <w:snapToGrid w:val="0"/>
              <w:spacing w:after="0"/>
              <w:jc w:val="center"/>
              <w:rPr>
                <w:rFonts w:cs="Calibri"/>
                <w:b/>
              </w:rPr>
            </w:pPr>
            <w:r w:rsidRPr="000A5BD3">
              <w:rPr>
                <w:rFonts w:cs="Calibri"/>
                <w:b/>
              </w:rPr>
              <w:t>Bod programu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8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5423D98D" w14:textId="77777777" w:rsidR="00F65360" w:rsidRPr="000A5BD3" w:rsidRDefault="00F65360" w:rsidP="007B73CA">
            <w:pPr>
              <w:snapToGrid w:val="0"/>
              <w:spacing w:after="0"/>
              <w:jc w:val="center"/>
              <w:rPr>
                <w:rFonts w:cs="Calibri"/>
                <w:b/>
              </w:rPr>
            </w:pPr>
            <w:r w:rsidRPr="000A5BD3">
              <w:rPr>
                <w:rFonts w:cs="Calibri"/>
                <w:b/>
              </w:rPr>
              <w:t>Student</w:t>
            </w:r>
            <w:r>
              <w:rPr>
                <w:rFonts w:cs="Calibri"/>
                <w:b/>
              </w:rPr>
              <w:t xml:space="preserve"> </w:t>
            </w:r>
            <w:r w:rsidRPr="00CC4A10">
              <w:rPr>
                <w:rFonts w:cs="Calibri"/>
                <w:b/>
                <w:i/>
                <w:sz w:val="18"/>
                <w:szCs w:val="18"/>
              </w:rPr>
              <w:t>(vedoucí práce)</w:t>
            </w:r>
          </w:p>
        </w:tc>
      </w:tr>
      <w:tr w:rsidR="00F65360" w:rsidRPr="000A5BD3" w14:paraId="14E426CA" w14:textId="77777777" w:rsidTr="007B73CA">
        <w:trPr>
          <w:trHeight w:hRule="exact" w:val="454"/>
        </w:trPr>
        <w:tc>
          <w:tcPr>
            <w:tcW w:w="990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84F627" w14:textId="4C2B682E" w:rsidR="00F65360" w:rsidRPr="000A5BD3" w:rsidRDefault="00B3341F" w:rsidP="009F400E">
            <w:pPr>
              <w:snapToGrid w:val="0"/>
              <w:spacing w:after="0"/>
              <w:jc w:val="center"/>
              <w:rPr>
                <w:rFonts w:cs="Calibri"/>
                <w:b/>
                <w:sz w:val="24"/>
              </w:rPr>
            </w:pPr>
            <w:r>
              <w:rPr>
                <w:rFonts w:cs="Calibri"/>
                <w:b/>
                <w:sz w:val="24"/>
              </w:rPr>
              <w:t>21</w:t>
            </w:r>
            <w:r w:rsidR="00F65360">
              <w:rPr>
                <w:rFonts w:cs="Calibri"/>
                <w:b/>
                <w:sz w:val="24"/>
              </w:rPr>
              <w:t xml:space="preserve">. </w:t>
            </w:r>
            <w:r w:rsidR="00F218ED">
              <w:rPr>
                <w:rFonts w:cs="Calibri"/>
                <w:b/>
                <w:sz w:val="24"/>
              </w:rPr>
              <w:t>led</w:t>
            </w:r>
            <w:r w:rsidR="00645BA3">
              <w:rPr>
                <w:rFonts w:cs="Calibri"/>
                <w:b/>
                <w:sz w:val="24"/>
              </w:rPr>
              <w:t>en</w:t>
            </w:r>
            <w:r>
              <w:rPr>
                <w:rFonts w:cs="Calibri"/>
                <w:b/>
                <w:sz w:val="24"/>
              </w:rPr>
              <w:t xml:space="preserve"> 2026 </w:t>
            </w:r>
            <w:r w:rsidR="00F65360">
              <w:rPr>
                <w:rFonts w:cs="Calibri"/>
                <w:b/>
                <w:sz w:val="24"/>
              </w:rPr>
              <w:t>(učebna P</w:t>
            </w:r>
            <w:r>
              <w:rPr>
                <w:rFonts w:cs="Calibri"/>
                <w:b/>
                <w:sz w:val="24"/>
              </w:rPr>
              <w:t>301</w:t>
            </w:r>
            <w:r w:rsidR="00F65360">
              <w:rPr>
                <w:rFonts w:cs="Calibri"/>
                <w:b/>
                <w:sz w:val="24"/>
              </w:rPr>
              <w:t>)</w:t>
            </w:r>
          </w:p>
        </w:tc>
      </w:tr>
      <w:tr w:rsidR="00F65360" w:rsidRPr="000A5BD3" w14:paraId="0DAEC32D" w14:textId="77777777" w:rsidTr="007B73CA">
        <w:trPr>
          <w:trHeight w:hRule="exact" w:val="454"/>
        </w:trPr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B0C729" w14:textId="74978DF7" w:rsidR="00F65360" w:rsidRPr="000A5BD3" w:rsidRDefault="0057635A" w:rsidP="007B73CA">
            <w:pPr>
              <w:snapToGrid w:val="0"/>
              <w:spacing w:after="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8.30</w:t>
            </w:r>
          </w:p>
        </w:tc>
        <w:tc>
          <w:tcPr>
            <w:tcW w:w="909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D53714" w14:textId="77777777" w:rsidR="00F65360" w:rsidRPr="000A5BD3" w:rsidRDefault="00F65360" w:rsidP="007B73CA">
            <w:pPr>
              <w:snapToGrid w:val="0"/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Zahájení SZZ – dopolední část</w:t>
            </w:r>
          </w:p>
        </w:tc>
      </w:tr>
      <w:tr w:rsidR="00F65360" w:rsidRPr="000A5BD3" w14:paraId="5D2EAA4D" w14:textId="77777777" w:rsidTr="007B73CA">
        <w:trPr>
          <w:trHeight w:hRule="exact" w:val="454"/>
        </w:trPr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823EB6" w14:textId="77777777" w:rsidR="00F65360" w:rsidRDefault="00F65360" w:rsidP="007B73CA">
            <w:pPr>
              <w:snapToGrid w:val="0"/>
              <w:spacing w:after="0"/>
              <w:jc w:val="center"/>
              <w:rPr>
                <w:rFonts w:cs="Calibri"/>
                <w:b/>
              </w:rPr>
            </w:pPr>
          </w:p>
        </w:tc>
        <w:tc>
          <w:tcPr>
            <w:tcW w:w="909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AC89C9" w14:textId="77777777" w:rsidR="00F65360" w:rsidRDefault="00F65360" w:rsidP="007B73CA">
            <w:pPr>
              <w:snapToGrid w:val="0"/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příprava, odborná rozprava, obhajoba BP</w:t>
            </w:r>
          </w:p>
        </w:tc>
      </w:tr>
      <w:tr w:rsidR="00F65360" w:rsidRPr="000A5BD3" w14:paraId="7A4D3F77" w14:textId="77777777" w:rsidTr="007B73CA">
        <w:trPr>
          <w:trHeight w:hRule="exact" w:val="767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6CA6A6B" w14:textId="339EE494" w:rsidR="00F65360" w:rsidRDefault="009F400E" w:rsidP="007B73CA">
            <w:pPr>
              <w:snapToGri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8.30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615787" w14:textId="1EA2D49B" w:rsidR="00F65360" w:rsidRPr="00316B1D" w:rsidRDefault="0057635A" w:rsidP="007B73CA">
            <w:pPr>
              <w:rPr>
                <w:rFonts w:cs="Calibri"/>
                <w:i/>
                <w:color w:val="000000"/>
                <w:szCs w:val="20"/>
              </w:rPr>
            </w:pPr>
            <w:r w:rsidRPr="00F807C6">
              <w:rPr>
                <w:rFonts w:cs="Calibri"/>
                <w:bCs/>
                <w:i/>
                <w:color w:val="000000"/>
                <w:szCs w:val="20"/>
              </w:rPr>
              <w:t>Mentální mapy jako nástroj ve výuce geografie na ZŠ: analýza na příkladu Mladé Boleslavi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2D1904A" w14:textId="77777777" w:rsidR="0057635A" w:rsidRDefault="0057635A" w:rsidP="0057635A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Petra Dubská</w:t>
            </w:r>
          </w:p>
          <w:p w14:paraId="69083103" w14:textId="4E8846A8" w:rsidR="00F65360" w:rsidRPr="002A5844" w:rsidRDefault="0057635A" w:rsidP="00AB07BC">
            <w:pPr>
              <w:spacing w:after="0"/>
              <w:jc w:val="right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i/>
                <w:sz w:val="18"/>
                <w:szCs w:val="18"/>
              </w:rPr>
              <w:t xml:space="preserve">(Doc. </w:t>
            </w:r>
            <w:proofErr w:type="gramStart"/>
            <w:r>
              <w:rPr>
                <w:rFonts w:cs="Calibri"/>
                <w:i/>
                <w:sz w:val="18"/>
                <w:szCs w:val="18"/>
              </w:rPr>
              <w:t>Böhm/</w:t>
            </w:r>
            <w:r w:rsidR="00AB07BC">
              <w:rPr>
                <w:rFonts w:cs="Calibri"/>
                <w:i/>
                <w:sz w:val="18"/>
                <w:szCs w:val="18"/>
              </w:rPr>
              <w:t xml:space="preserve">Dr. </w:t>
            </w:r>
            <w:proofErr w:type="gramEnd"/>
            <w:r w:rsidR="00AB07BC">
              <w:rPr>
                <w:rFonts w:cs="Calibri"/>
                <w:i/>
                <w:sz w:val="18"/>
                <w:szCs w:val="18"/>
              </w:rPr>
              <w:t>Šmída</w:t>
            </w:r>
            <w:bookmarkStart w:id="3" w:name="_GoBack"/>
            <w:bookmarkEnd w:id="3"/>
            <w:r>
              <w:rPr>
                <w:rFonts w:cs="Calibri"/>
                <w:i/>
                <w:sz w:val="18"/>
                <w:szCs w:val="18"/>
              </w:rPr>
              <w:t>)</w:t>
            </w:r>
          </w:p>
        </w:tc>
      </w:tr>
      <w:tr w:rsidR="00316B1D" w:rsidRPr="000A5BD3" w14:paraId="78B23AEE" w14:textId="77777777" w:rsidTr="007B73CA">
        <w:trPr>
          <w:trHeight w:hRule="exact" w:val="767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088B058" w14:textId="1022188B" w:rsidR="00316B1D" w:rsidRDefault="00CB3BEB" w:rsidP="00316B1D">
            <w:pPr>
              <w:snapToGri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9:15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E1DA0A" w14:textId="569E820F" w:rsidR="00316B1D" w:rsidRPr="00316B1D" w:rsidRDefault="00F807C6" w:rsidP="00316B1D">
            <w:pPr>
              <w:rPr>
                <w:rFonts w:cs="Calibri"/>
                <w:i/>
                <w:color w:val="000000"/>
                <w:szCs w:val="20"/>
              </w:rPr>
            </w:pPr>
            <w:r w:rsidRPr="00F807C6">
              <w:rPr>
                <w:rFonts w:cs="Calibri"/>
                <w:i/>
                <w:color w:val="000000"/>
                <w:szCs w:val="20"/>
              </w:rPr>
              <w:t>Využití prvků občanské vybavenosti ve školní výuce zeměpisu v Turnově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2B93AF1" w14:textId="239DB580" w:rsidR="00F807C6" w:rsidRPr="00F807C6" w:rsidRDefault="00F807C6" w:rsidP="00F807C6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Matěj Kopecký</w:t>
            </w:r>
          </w:p>
          <w:p w14:paraId="6A812D42" w14:textId="4627F05B" w:rsidR="00316B1D" w:rsidRPr="00F807C6" w:rsidRDefault="00F807C6" w:rsidP="00F807C6">
            <w:pPr>
              <w:spacing w:after="0"/>
              <w:jc w:val="right"/>
              <w:rPr>
                <w:rFonts w:cs="Calibri"/>
                <w:i/>
                <w:sz w:val="18"/>
                <w:szCs w:val="18"/>
              </w:rPr>
            </w:pPr>
            <w:r w:rsidRPr="00F807C6">
              <w:rPr>
                <w:rFonts w:cs="Calibri"/>
                <w:i/>
                <w:sz w:val="18"/>
                <w:szCs w:val="18"/>
              </w:rPr>
              <w:t xml:space="preserve">(Dr. </w:t>
            </w:r>
            <w:proofErr w:type="spellStart"/>
            <w:r>
              <w:rPr>
                <w:rFonts w:cs="Calibri"/>
                <w:i/>
                <w:sz w:val="18"/>
                <w:szCs w:val="18"/>
              </w:rPr>
              <w:t>Ryp</w:t>
            </w:r>
            <w:r w:rsidRPr="00F807C6">
              <w:rPr>
                <w:rFonts w:cs="Calibri"/>
                <w:i/>
                <w:sz w:val="18"/>
                <w:szCs w:val="18"/>
              </w:rPr>
              <w:t>l</w:t>
            </w:r>
            <w:proofErr w:type="spellEnd"/>
            <w:r w:rsidRPr="00F807C6">
              <w:rPr>
                <w:rFonts w:cs="Calibri"/>
                <w:i/>
                <w:sz w:val="18"/>
                <w:szCs w:val="18"/>
              </w:rPr>
              <w:t>/ )</w:t>
            </w:r>
          </w:p>
        </w:tc>
      </w:tr>
      <w:tr w:rsidR="00316B1D" w:rsidRPr="000A5BD3" w14:paraId="265C862F" w14:textId="77777777" w:rsidTr="007B73CA">
        <w:trPr>
          <w:trHeight w:hRule="exact" w:val="767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88BA343" w14:textId="2C8B530B" w:rsidR="00316B1D" w:rsidRDefault="00CB3BEB" w:rsidP="00CB3BEB">
            <w:pPr>
              <w:snapToGri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10:00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032345" w14:textId="62808868" w:rsidR="00316B1D" w:rsidRPr="00316B1D" w:rsidRDefault="009F400E" w:rsidP="00316B1D">
            <w:pPr>
              <w:rPr>
                <w:rFonts w:cs="Calibri"/>
                <w:i/>
                <w:color w:val="000000"/>
                <w:szCs w:val="20"/>
              </w:rPr>
            </w:pPr>
            <w:r w:rsidRPr="008B7088">
              <w:rPr>
                <w:rFonts w:cs="Calibri"/>
                <w:i/>
                <w:color w:val="000000"/>
                <w:szCs w:val="20"/>
              </w:rPr>
              <w:t>pouze odborná rozprava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6CF76B" w14:textId="191E431E" w:rsidR="00316B1D" w:rsidRPr="008B7088" w:rsidRDefault="00F807C6" w:rsidP="009F400E">
            <w:pPr>
              <w:spacing w:after="0"/>
              <w:rPr>
                <w:rFonts w:cs="Calibri"/>
                <w:i/>
                <w:sz w:val="18"/>
                <w:szCs w:val="18"/>
              </w:rPr>
            </w:pPr>
            <w:r>
              <w:rPr>
                <w:rFonts w:cs="Calibri"/>
              </w:rPr>
              <w:t>Petra Boukalová</w:t>
            </w:r>
          </w:p>
        </w:tc>
      </w:tr>
      <w:tr w:rsidR="008B7088" w:rsidRPr="000A5BD3" w14:paraId="0B3E376D" w14:textId="77777777" w:rsidTr="007B73CA">
        <w:trPr>
          <w:trHeight w:hRule="exact" w:val="767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AD2B88A" w14:textId="25E02F79" w:rsidR="008B7088" w:rsidRDefault="00CB3BEB" w:rsidP="00CB3BEB">
            <w:pPr>
              <w:snapToGri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10:25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FE6CCA" w14:textId="6211ABBD" w:rsidR="008B7088" w:rsidRPr="008B7088" w:rsidRDefault="009F400E" w:rsidP="00316B1D">
            <w:pPr>
              <w:rPr>
                <w:rFonts w:cs="Calibri"/>
                <w:i/>
                <w:color w:val="000000"/>
                <w:szCs w:val="20"/>
              </w:rPr>
            </w:pPr>
            <w:r w:rsidRPr="008B7088">
              <w:rPr>
                <w:rFonts w:cs="Calibri"/>
                <w:i/>
                <w:color w:val="000000"/>
                <w:szCs w:val="20"/>
              </w:rPr>
              <w:t>pouze odborná rozprava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BA02F2A" w14:textId="6E14B1A7" w:rsidR="008B7088" w:rsidRDefault="00F807C6" w:rsidP="009F400E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Tereza Halamová</w:t>
            </w:r>
          </w:p>
        </w:tc>
      </w:tr>
      <w:tr w:rsidR="00F807C6" w:rsidRPr="000A5BD3" w14:paraId="270EFAEB" w14:textId="77777777" w:rsidTr="007B73CA">
        <w:trPr>
          <w:trHeight w:hRule="exact" w:val="767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9106A55" w14:textId="1BB53E2B" w:rsidR="00F807C6" w:rsidRDefault="00CB3BEB" w:rsidP="00316B1D">
            <w:pPr>
              <w:snapToGri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10.50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CBF56C" w14:textId="43E8D4F6" w:rsidR="00F807C6" w:rsidRPr="008B7088" w:rsidRDefault="00F807C6" w:rsidP="00316B1D">
            <w:pPr>
              <w:rPr>
                <w:rFonts w:cs="Calibri"/>
                <w:i/>
                <w:color w:val="000000"/>
                <w:szCs w:val="20"/>
              </w:rPr>
            </w:pPr>
            <w:r w:rsidRPr="008B7088">
              <w:rPr>
                <w:rFonts w:cs="Calibri"/>
                <w:i/>
                <w:color w:val="000000"/>
                <w:szCs w:val="20"/>
              </w:rPr>
              <w:t>pouze odborná rozprava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C93396E" w14:textId="4D92119D" w:rsidR="00F807C6" w:rsidRDefault="00F807C6" w:rsidP="009F400E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 xml:space="preserve">Matyáš </w:t>
            </w:r>
            <w:proofErr w:type="spellStart"/>
            <w:r>
              <w:rPr>
                <w:rFonts w:cs="Calibri"/>
              </w:rPr>
              <w:t>Klázar</w:t>
            </w:r>
            <w:proofErr w:type="spellEnd"/>
          </w:p>
        </w:tc>
      </w:tr>
      <w:tr w:rsidR="00F807C6" w:rsidRPr="000A5BD3" w14:paraId="0BE240D6" w14:textId="77777777" w:rsidTr="007B73CA">
        <w:trPr>
          <w:trHeight w:hRule="exact" w:val="767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4BCC791" w14:textId="3F66C319" w:rsidR="00F807C6" w:rsidRDefault="00CB3BEB" w:rsidP="00316B1D">
            <w:pPr>
              <w:snapToGri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11.05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40B002" w14:textId="563EC46C" w:rsidR="00F807C6" w:rsidRPr="008B7088" w:rsidRDefault="00F807C6" w:rsidP="00316B1D">
            <w:pPr>
              <w:rPr>
                <w:rFonts w:cs="Calibri"/>
                <w:i/>
                <w:color w:val="000000"/>
                <w:szCs w:val="20"/>
              </w:rPr>
            </w:pPr>
            <w:r w:rsidRPr="008B7088">
              <w:rPr>
                <w:rFonts w:cs="Calibri"/>
                <w:i/>
                <w:color w:val="000000"/>
                <w:szCs w:val="20"/>
              </w:rPr>
              <w:t>pouze odborná rozprava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1AD2E9F" w14:textId="7F3807DC" w:rsidR="00F807C6" w:rsidRDefault="00F807C6" w:rsidP="009F400E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Martin Klement</w:t>
            </w:r>
          </w:p>
        </w:tc>
      </w:tr>
      <w:tr w:rsidR="00F807C6" w:rsidRPr="000A5BD3" w14:paraId="313EE906" w14:textId="77777777" w:rsidTr="007B73CA">
        <w:trPr>
          <w:trHeight w:hRule="exact" w:val="767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E7C65D3" w14:textId="70EE11F1" w:rsidR="00F807C6" w:rsidRDefault="00F807C6" w:rsidP="00CB3BEB">
            <w:pPr>
              <w:snapToGri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11.</w:t>
            </w:r>
            <w:r w:rsidR="00CB3BEB">
              <w:rPr>
                <w:rFonts w:cs="Calibri"/>
              </w:rPr>
              <w:t>30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5B4A3C" w14:textId="756CA2D7" w:rsidR="00F807C6" w:rsidRPr="008B7088" w:rsidRDefault="00F807C6" w:rsidP="00316B1D">
            <w:pPr>
              <w:rPr>
                <w:rFonts w:cs="Calibri"/>
                <w:i/>
                <w:color w:val="000000"/>
                <w:szCs w:val="20"/>
              </w:rPr>
            </w:pPr>
            <w:r w:rsidRPr="008B7088">
              <w:rPr>
                <w:rFonts w:cs="Calibri"/>
                <w:i/>
                <w:color w:val="000000"/>
                <w:szCs w:val="20"/>
              </w:rPr>
              <w:t>pouze odborná rozprava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A3BBFEF" w14:textId="6A005D3D" w:rsidR="00F807C6" w:rsidRDefault="00F807C6" w:rsidP="009F400E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 xml:space="preserve">Jaromír </w:t>
            </w:r>
            <w:proofErr w:type="spellStart"/>
            <w:r>
              <w:rPr>
                <w:rFonts w:cs="Calibri"/>
              </w:rPr>
              <w:t>Kronát</w:t>
            </w:r>
            <w:proofErr w:type="spellEnd"/>
          </w:p>
        </w:tc>
      </w:tr>
      <w:tr w:rsidR="00F807C6" w:rsidRPr="000A5BD3" w14:paraId="58141044" w14:textId="77777777" w:rsidTr="007B73CA">
        <w:trPr>
          <w:trHeight w:hRule="exact" w:val="767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A0E099F" w14:textId="11E2E2AD" w:rsidR="00F807C6" w:rsidRDefault="00CB3BEB" w:rsidP="00316B1D">
            <w:pPr>
              <w:snapToGri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11.55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940C3B" w14:textId="0B7EAE94" w:rsidR="00F807C6" w:rsidRPr="008B7088" w:rsidRDefault="00F807C6" w:rsidP="00316B1D">
            <w:pPr>
              <w:rPr>
                <w:rFonts w:cs="Calibri"/>
                <w:i/>
                <w:color w:val="000000"/>
                <w:szCs w:val="20"/>
              </w:rPr>
            </w:pPr>
            <w:r w:rsidRPr="008B7088">
              <w:rPr>
                <w:rFonts w:cs="Calibri"/>
                <w:i/>
                <w:color w:val="000000"/>
                <w:szCs w:val="20"/>
              </w:rPr>
              <w:t>pouze odborná rozprava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5A5E376" w14:textId="10404908" w:rsidR="00F807C6" w:rsidRDefault="00F807C6" w:rsidP="009F400E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 xml:space="preserve">Dana </w:t>
            </w:r>
            <w:proofErr w:type="spellStart"/>
            <w:r>
              <w:rPr>
                <w:rFonts w:cs="Calibri"/>
              </w:rPr>
              <w:t>Říčařová</w:t>
            </w:r>
            <w:proofErr w:type="spellEnd"/>
          </w:p>
        </w:tc>
      </w:tr>
      <w:tr w:rsidR="00F807C6" w:rsidRPr="000A5BD3" w14:paraId="0F71472E" w14:textId="77777777" w:rsidTr="00AB1A56">
        <w:trPr>
          <w:trHeight w:hRule="exact" w:val="767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93C5854" w14:textId="36D532ED" w:rsidR="00F807C6" w:rsidRDefault="00CB3BEB" w:rsidP="00316B1D">
            <w:pPr>
              <w:snapToGri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12.40</w:t>
            </w:r>
          </w:p>
        </w:tc>
        <w:tc>
          <w:tcPr>
            <w:tcW w:w="9094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29E56B6" w14:textId="35D3DBFE" w:rsidR="00F807C6" w:rsidRDefault="00F807C6" w:rsidP="009F400E">
            <w:pPr>
              <w:spacing w:after="0"/>
              <w:rPr>
                <w:rFonts w:cs="Calibri"/>
              </w:rPr>
            </w:pPr>
            <w:r>
              <w:rPr>
                <w:rFonts w:cs="Calibri"/>
                <w:b/>
                <w:color w:val="000000"/>
                <w:szCs w:val="20"/>
              </w:rPr>
              <w:t>Vyhlášení výsledků SZZ</w:t>
            </w:r>
          </w:p>
        </w:tc>
      </w:tr>
    </w:tbl>
    <w:p w14:paraId="700CB9E5" w14:textId="7903F9D0" w:rsidR="00590AEB" w:rsidRDefault="00590AEB" w:rsidP="005573F9">
      <w:pPr>
        <w:spacing w:line="240" w:lineRule="auto"/>
        <w:rPr>
          <w:rFonts w:cs="Calibri"/>
          <w:szCs w:val="20"/>
        </w:rPr>
      </w:pPr>
    </w:p>
    <w:p w14:paraId="33B4BBE6" w14:textId="418BD0F8" w:rsidR="009F400E" w:rsidRPr="006A45CB" w:rsidRDefault="009F400E" w:rsidP="009F400E">
      <w:pPr>
        <w:shd w:val="clear" w:color="auto" w:fill="92CDDC" w:themeFill="accent5" w:themeFillTint="99"/>
        <w:rPr>
          <w:rFonts w:cs="Calibri"/>
          <w:b/>
          <w:i/>
          <w:sz w:val="24"/>
          <w:u w:val="single"/>
        </w:rPr>
      </w:pPr>
      <w:r w:rsidRPr="006A45CB">
        <w:rPr>
          <w:rFonts w:cs="Calibri"/>
          <w:b/>
          <w:sz w:val="24"/>
        </w:rPr>
        <w:t xml:space="preserve">Obor: </w:t>
      </w:r>
      <w:r w:rsidR="003E37A6" w:rsidRPr="006A45CB">
        <w:rPr>
          <w:rFonts w:cs="Calibri"/>
          <w:b/>
          <w:i/>
          <w:sz w:val="24"/>
        </w:rPr>
        <w:t xml:space="preserve">Učitelství pro 2. stupeň základních škol  </w:t>
      </w:r>
      <w:r w:rsidR="003E37A6">
        <w:rPr>
          <w:rFonts w:cs="Calibri"/>
          <w:b/>
          <w:i/>
          <w:sz w:val="24"/>
        </w:rPr>
        <w:t>(Mgr</w:t>
      </w:r>
      <w:r w:rsidR="003E37A6" w:rsidRPr="00907F8E">
        <w:rPr>
          <w:rFonts w:cs="Calibri"/>
          <w:b/>
          <w:i/>
          <w:sz w:val="24"/>
        </w:rPr>
        <w:t>.)</w:t>
      </w:r>
    </w:p>
    <w:tbl>
      <w:tblPr>
        <w:tblW w:w="990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810"/>
        <w:gridCol w:w="6401"/>
        <w:gridCol w:w="2693"/>
      </w:tblGrid>
      <w:tr w:rsidR="009F400E" w:rsidRPr="000A5BD3" w14:paraId="2313B145" w14:textId="77777777" w:rsidTr="002E59C5">
        <w:trPr>
          <w:trHeight w:hRule="exact" w:val="790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7994856" w14:textId="44B09C12" w:rsidR="009F400E" w:rsidRDefault="00CB3BEB" w:rsidP="002E59C5">
            <w:pPr>
              <w:snapToGri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13.35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78E6A8" w14:textId="39D8B7F4" w:rsidR="009F400E" w:rsidRPr="006A45CB" w:rsidRDefault="009F400E" w:rsidP="002E59C5">
            <w:pPr>
              <w:rPr>
                <w:rFonts w:cs="Calibri"/>
                <w:i/>
                <w:color w:val="000000"/>
                <w:szCs w:val="20"/>
              </w:rPr>
            </w:pPr>
            <w:r w:rsidRPr="008B7088">
              <w:rPr>
                <w:rFonts w:cs="Calibri"/>
                <w:i/>
                <w:color w:val="000000"/>
                <w:szCs w:val="20"/>
              </w:rPr>
              <w:t>pouze odborná rozprava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F358596" w14:textId="7D57EE31" w:rsidR="009F400E" w:rsidRDefault="00F807C6" w:rsidP="002E59C5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 xml:space="preserve">Hana Tvrdá </w:t>
            </w:r>
            <w:proofErr w:type="spellStart"/>
            <w:r>
              <w:rPr>
                <w:rFonts w:cs="Calibri"/>
              </w:rPr>
              <w:t>Jakobová</w:t>
            </w:r>
            <w:proofErr w:type="spellEnd"/>
          </w:p>
          <w:p w14:paraId="53529B11" w14:textId="01DFB891" w:rsidR="009F400E" w:rsidRDefault="009F400E" w:rsidP="002E59C5">
            <w:pPr>
              <w:spacing w:after="0"/>
              <w:jc w:val="right"/>
              <w:rPr>
                <w:rFonts w:cs="Calibri"/>
              </w:rPr>
            </w:pPr>
          </w:p>
        </w:tc>
      </w:tr>
    </w:tbl>
    <w:p w14:paraId="295879CC" w14:textId="63865E0D" w:rsidR="003E37A6" w:rsidRPr="006A45CB" w:rsidRDefault="003E37A6" w:rsidP="003E37A6">
      <w:pPr>
        <w:shd w:val="clear" w:color="auto" w:fill="92CDDC" w:themeFill="accent5" w:themeFillTint="99"/>
        <w:rPr>
          <w:rFonts w:cs="Calibri"/>
          <w:b/>
          <w:i/>
          <w:sz w:val="24"/>
          <w:u w:val="single"/>
        </w:rPr>
      </w:pPr>
      <w:r w:rsidRPr="006A45CB">
        <w:rPr>
          <w:rFonts w:cs="Calibri"/>
          <w:b/>
          <w:sz w:val="24"/>
        </w:rPr>
        <w:t xml:space="preserve">Obor: </w:t>
      </w:r>
      <w:r>
        <w:rPr>
          <w:rFonts w:cs="Calibri"/>
          <w:b/>
          <w:i/>
          <w:sz w:val="24"/>
        </w:rPr>
        <w:t>Aplikovaná geografie (Bc</w:t>
      </w:r>
      <w:r w:rsidRPr="00907F8E">
        <w:rPr>
          <w:rFonts w:cs="Calibri"/>
          <w:b/>
          <w:i/>
          <w:sz w:val="24"/>
        </w:rPr>
        <w:t>.)</w:t>
      </w:r>
    </w:p>
    <w:tbl>
      <w:tblPr>
        <w:tblW w:w="990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810"/>
        <w:gridCol w:w="6401"/>
        <w:gridCol w:w="2693"/>
      </w:tblGrid>
      <w:tr w:rsidR="003E37A6" w:rsidRPr="000A5BD3" w14:paraId="230FB402" w14:textId="77777777" w:rsidTr="00F76194">
        <w:trPr>
          <w:trHeight w:hRule="exact" w:val="790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2455A0E" w14:textId="6FECA30F" w:rsidR="003E37A6" w:rsidRDefault="003E37A6" w:rsidP="00CB3BEB">
            <w:pPr>
              <w:snapToGri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1</w:t>
            </w:r>
            <w:r w:rsidR="00CB3BEB">
              <w:rPr>
                <w:rFonts w:cs="Calibri"/>
              </w:rPr>
              <w:t>4:00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9CA7D8" w14:textId="653282CF" w:rsidR="003E37A6" w:rsidRPr="006A45CB" w:rsidRDefault="003E37A6" w:rsidP="00F76194">
            <w:pPr>
              <w:rPr>
                <w:rFonts w:cs="Calibri"/>
                <w:i/>
                <w:color w:val="000000"/>
                <w:szCs w:val="20"/>
              </w:rPr>
            </w:pPr>
            <w:r w:rsidRPr="003E37A6">
              <w:rPr>
                <w:rFonts w:cs="Calibri"/>
                <w:i/>
                <w:color w:val="000000"/>
                <w:szCs w:val="20"/>
              </w:rPr>
              <w:t>Aplikace virtuální reality pro prostorové plánování Liberecko-jablonecké aglomerace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CEE4A57" w14:textId="5DC71AA6" w:rsidR="003E37A6" w:rsidRPr="00F807C6" w:rsidRDefault="003E37A6" w:rsidP="003E37A6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David Neumann</w:t>
            </w:r>
          </w:p>
          <w:p w14:paraId="09E004BB" w14:textId="6829041E" w:rsidR="003E37A6" w:rsidRDefault="003E37A6" w:rsidP="003E37A6">
            <w:pPr>
              <w:spacing w:after="0"/>
              <w:jc w:val="right"/>
              <w:rPr>
                <w:rFonts w:cs="Calibri"/>
              </w:rPr>
            </w:pPr>
            <w:r w:rsidRPr="00F807C6">
              <w:rPr>
                <w:rFonts w:cs="Calibri"/>
                <w:i/>
                <w:sz w:val="18"/>
                <w:szCs w:val="18"/>
              </w:rPr>
              <w:t xml:space="preserve">(Dr. </w:t>
            </w:r>
            <w:r>
              <w:rPr>
                <w:rFonts w:cs="Calibri"/>
                <w:i/>
                <w:sz w:val="18"/>
                <w:szCs w:val="18"/>
              </w:rPr>
              <w:t>Šmída</w:t>
            </w:r>
            <w:r w:rsidRPr="00F807C6">
              <w:rPr>
                <w:rFonts w:cs="Calibri"/>
                <w:i/>
                <w:sz w:val="18"/>
                <w:szCs w:val="18"/>
              </w:rPr>
              <w:t>)</w:t>
            </w:r>
          </w:p>
          <w:p w14:paraId="722225C4" w14:textId="77777777" w:rsidR="003E37A6" w:rsidRDefault="003E37A6" w:rsidP="00F76194">
            <w:pPr>
              <w:spacing w:after="0"/>
              <w:jc w:val="right"/>
              <w:rPr>
                <w:rFonts w:cs="Calibri"/>
              </w:rPr>
            </w:pPr>
          </w:p>
        </w:tc>
      </w:tr>
      <w:tr w:rsidR="003E37A6" w:rsidRPr="000A5BD3" w14:paraId="57575C14" w14:textId="77777777" w:rsidTr="00F76194">
        <w:trPr>
          <w:trHeight w:hRule="exact" w:val="790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F5737BF" w14:textId="278FD76D" w:rsidR="003E37A6" w:rsidRDefault="00CB3BEB" w:rsidP="00CB3BEB">
            <w:pPr>
              <w:snapToGri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lastRenderedPageBreak/>
              <w:t>15:05</w:t>
            </w:r>
          </w:p>
        </w:tc>
        <w:tc>
          <w:tcPr>
            <w:tcW w:w="9094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00267DC" w14:textId="77777777" w:rsidR="003E37A6" w:rsidRDefault="003E37A6" w:rsidP="00F76194">
            <w:pPr>
              <w:spacing w:after="0"/>
              <w:rPr>
                <w:rFonts w:cs="Calibri"/>
              </w:rPr>
            </w:pPr>
            <w:r w:rsidRPr="00316B1D">
              <w:rPr>
                <w:rFonts w:cs="Calibri"/>
                <w:b/>
                <w:color w:val="000000"/>
                <w:szCs w:val="20"/>
              </w:rPr>
              <w:t>Vyhlášení výsledků SZZ</w:t>
            </w:r>
          </w:p>
        </w:tc>
      </w:tr>
    </w:tbl>
    <w:p w14:paraId="58185695" w14:textId="04C37746" w:rsidR="00A11B79" w:rsidRPr="009F400E" w:rsidRDefault="0095607F" w:rsidP="009F400E">
      <w:pPr>
        <w:spacing w:line="240" w:lineRule="auto"/>
        <w:rPr>
          <w:rFonts w:cs="Calibri"/>
          <w:szCs w:val="20"/>
        </w:rPr>
      </w:pPr>
      <w:r>
        <w:rPr>
          <w:rFonts w:cs="Calibri"/>
          <w:szCs w:val="20"/>
        </w:rPr>
        <w:t xml:space="preserve">V Liberci dne </w:t>
      </w:r>
      <w:r w:rsidR="00316B1D">
        <w:rPr>
          <w:rFonts w:cs="Calibri"/>
          <w:szCs w:val="20"/>
        </w:rPr>
        <w:t xml:space="preserve">7. </w:t>
      </w:r>
      <w:r w:rsidR="00E44EB2">
        <w:rPr>
          <w:rFonts w:cs="Calibri"/>
          <w:szCs w:val="20"/>
        </w:rPr>
        <w:t>12</w:t>
      </w:r>
      <w:r w:rsidR="00B3341F">
        <w:rPr>
          <w:rFonts w:cs="Calibri"/>
          <w:szCs w:val="20"/>
        </w:rPr>
        <w:t>. 2025</w:t>
      </w:r>
      <w:r w:rsidR="00316B1D" w:rsidRPr="000A5BD3">
        <w:rPr>
          <w:rFonts w:cs="Calibri"/>
          <w:szCs w:val="20"/>
        </w:rPr>
        <w:tab/>
      </w:r>
      <w:r w:rsidR="00316B1D" w:rsidRPr="000A5BD3">
        <w:rPr>
          <w:rFonts w:cs="Calibri"/>
          <w:szCs w:val="20"/>
        </w:rPr>
        <w:tab/>
      </w:r>
      <w:r w:rsidR="00316B1D" w:rsidRPr="000A5BD3">
        <w:rPr>
          <w:rFonts w:cs="Calibri"/>
          <w:szCs w:val="20"/>
        </w:rPr>
        <w:tab/>
        <w:t xml:space="preserve"> </w:t>
      </w:r>
      <w:r w:rsidR="00316B1D" w:rsidRPr="000A5BD3">
        <w:rPr>
          <w:rFonts w:cs="Calibri"/>
          <w:szCs w:val="20"/>
        </w:rPr>
        <w:tab/>
      </w:r>
      <w:r w:rsidR="00316B1D">
        <w:rPr>
          <w:rFonts w:cs="Calibri"/>
          <w:szCs w:val="20"/>
        </w:rPr>
        <w:tab/>
        <w:t xml:space="preserve">                                            Artur Boháč</w:t>
      </w:r>
    </w:p>
    <w:sectPr w:rsidR="00A11B79" w:rsidRPr="009F400E" w:rsidSect="00685BC3">
      <w:headerReference w:type="default" r:id="rId7"/>
      <w:footerReference w:type="default" r:id="rId8"/>
      <w:pgSz w:w="11906" w:h="16838" w:code="9"/>
      <w:pgMar w:top="1588" w:right="1134" w:bottom="1134" w:left="1134" w:header="1304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CDCEB2" w14:textId="77777777" w:rsidR="00FF3412" w:rsidRPr="00D91740" w:rsidRDefault="00FF3412" w:rsidP="00D91740">
      <w:r>
        <w:separator/>
      </w:r>
    </w:p>
  </w:endnote>
  <w:endnote w:type="continuationSeparator" w:id="0">
    <w:p w14:paraId="4817E682" w14:textId="77777777" w:rsidR="00FF3412" w:rsidRPr="00D91740" w:rsidRDefault="00FF3412" w:rsidP="00D91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Arial"/>
    <w:charset w:val="00"/>
    <w:family w:val="auto"/>
    <w:pitch w:val="variable"/>
    <w:sig w:usb0="00000001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AF36BF" w14:textId="1864EC1F" w:rsidR="00797905" w:rsidRPr="002B7901" w:rsidRDefault="00797905" w:rsidP="00797905">
    <w:pPr>
      <w:pStyle w:val="Zpat"/>
      <w:ind w:right="360"/>
      <w:rPr>
        <w:rFonts w:ascii="Arial" w:hAnsi="Arial" w:cs="Arial"/>
        <w:color w:val="0076D5"/>
        <w:sz w:val="18"/>
        <w:szCs w:val="18"/>
      </w:rPr>
    </w:pPr>
    <w:r w:rsidRPr="002B7901">
      <w:rPr>
        <w:rFonts w:ascii="Arial" w:hAnsi="Arial" w:cs="Arial"/>
        <w:color w:val="0076D5"/>
        <w:sz w:val="18"/>
        <w:szCs w:val="18"/>
      </w:rPr>
      <w:t xml:space="preserve">Technická univerzita v Liberci | Fakulta přírodovědně-humanitní a pedagogická | </w:t>
    </w:r>
    <w:r>
      <w:rPr>
        <w:rFonts w:ascii="Arial" w:hAnsi="Arial" w:cs="Arial"/>
        <w:color w:val="0076D5"/>
        <w:sz w:val="18"/>
        <w:szCs w:val="18"/>
      </w:rPr>
      <w:t>Katedra geografie</w:t>
    </w:r>
  </w:p>
  <w:p w14:paraId="57D41354" w14:textId="72C30D3E" w:rsidR="00797905" w:rsidRPr="002B7901" w:rsidRDefault="00797905" w:rsidP="00797905">
    <w:pPr>
      <w:pStyle w:val="Zpat"/>
      <w:rPr>
        <w:rFonts w:ascii="Arial" w:hAnsi="Arial" w:cs="Arial"/>
        <w:color w:val="0076D5"/>
        <w:sz w:val="18"/>
        <w:szCs w:val="18"/>
      </w:rPr>
    </w:pPr>
    <w:r w:rsidRPr="002B7901">
      <w:rPr>
        <w:rFonts w:ascii="Arial" w:hAnsi="Arial" w:cs="Arial"/>
        <w:color w:val="0076D5"/>
        <w:sz w:val="18"/>
        <w:szCs w:val="18"/>
      </w:rPr>
      <w:t xml:space="preserve">Studentská 1402/2, 461 17 Liberec 1 | </w:t>
    </w:r>
    <w:proofErr w:type="gramStart"/>
    <w:r w:rsidRPr="002B7901">
      <w:rPr>
        <w:rFonts w:ascii="Arial" w:hAnsi="Arial" w:cs="Arial"/>
        <w:color w:val="0076D5"/>
        <w:sz w:val="18"/>
        <w:szCs w:val="18"/>
      </w:rPr>
      <w:t>www</w:t>
    </w:r>
    <w:proofErr w:type="gramEnd"/>
    <w:r w:rsidRPr="002B7901">
      <w:rPr>
        <w:rFonts w:ascii="Arial" w:hAnsi="Arial" w:cs="Arial"/>
        <w:color w:val="0076D5"/>
        <w:sz w:val="18"/>
        <w:szCs w:val="18"/>
      </w:rPr>
      <w:t>.</w:t>
    </w:r>
    <w:proofErr w:type="gramStart"/>
    <w:r w:rsidRPr="002B7901">
      <w:rPr>
        <w:rFonts w:ascii="Arial" w:hAnsi="Arial" w:cs="Arial"/>
        <w:color w:val="0076D5"/>
        <w:sz w:val="18"/>
        <w:szCs w:val="18"/>
      </w:rPr>
      <w:t>fp</w:t>
    </w:r>
    <w:proofErr w:type="gramEnd"/>
    <w:r w:rsidRPr="002B7901">
      <w:rPr>
        <w:rFonts w:ascii="Arial" w:hAnsi="Arial" w:cs="Arial"/>
        <w:color w:val="0076D5"/>
        <w:sz w:val="18"/>
        <w:szCs w:val="18"/>
      </w:rPr>
      <w:t>.tul.cz</w:t>
    </w:r>
  </w:p>
  <w:p w14:paraId="63830EF6" w14:textId="45D5D73E" w:rsidR="002D24A1" w:rsidRDefault="002D24A1" w:rsidP="00F013A9">
    <w:pPr>
      <w:pStyle w:val="Default"/>
      <w:spacing w:line="42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4AFBE4" w14:textId="77777777" w:rsidR="00FF3412" w:rsidRPr="00D91740" w:rsidRDefault="00FF3412" w:rsidP="00D91740">
      <w:r>
        <w:separator/>
      </w:r>
    </w:p>
  </w:footnote>
  <w:footnote w:type="continuationSeparator" w:id="0">
    <w:p w14:paraId="1242BECD" w14:textId="77777777" w:rsidR="00FF3412" w:rsidRPr="00D91740" w:rsidRDefault="00FF3412" w:rsidP="00D917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6E8EF3" w14:textId="77777777" w:rsidR="00797905" w:rsidRDefault="00797905" w:rsidP="00797905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1" layoutInCell="1" allowOverlap="1" wp14:anchorId="696EECEC" wp14:editId="5F84021C">
          <wp:simplePos x="0" y="0"/>
          <wp:positionH relativeFrom="page">
            <wp:posOffset>449943</wp:posOffset>
          </wp:positionH>
          <wp:positionV relativeFrom="page">
            <wp:posOffset>449943</wp:posOffset>
          </wp:positionV>
          <wp:extent cx="6602400" cy="860400"/>
          <wp:effectExtent l="0" t="0" r="1905" b="381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02400" cy="86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C59B43E" w14:textId="1C30A495" w:rsidR="002D24A1" w:rsidRPr="00D91740" w:rsidRDefault="002D24A1" w:rsidP="00E63C1E">
    <w:pPr>
      <w:pStyle w:val="Zhlav"/>
      <w:rPr>
        <w:rFonts w:ascii="Myriad Pro" w:hAnsi="Myriad Pr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7AwMjcyN7E0NjGwNDVT0lEKTi0uzszPAykwsagFABrhoM0tAAAA"/>
  </w:docVars>
  <w:rsids>
    <w:rsidRoot w:val="00ED3161"/>
    <w:rsid w:val="00000A6F"/>
    <w:rsid w:val="00002291"/>
    <w:rsid w:val="000034FF"/>
    <w:rsid w:val="00004BBE"/>
    <w:rsid w:val="00016D7E"/>
    <w:rsid w:val="000175B9"/>
    <w:rsid w:val="00020ED7"/>
    <w:rsid w:val="00021D7A"/>
    <w:rsid w:val="0002342B"/>
    <w:rsid w:val="000238ED"/>
    <w:rsid w:val="0002437C"/>
    <w:rsid w:val="00027C3D"/>
    <w:rsid w:val="000306B7"/>
    <w:rsid w:val="00033F71"/>
    <w:rsid w:val="0003526D"/>
    <w:rsid w:val="000376E4"/>
    <w:rsid w:val="00037E8B"/>
    <w:rsid w:val="00040896"/>
    <w:rsid w:val="0005555F"/>
    <w:rsid w:val="0005571B"/>
    <w:rsid w:val="00065EA9"/>
    <w:rsid w:val="00076260"/>
    <w:rsid w:val="000815E6"/>
    <w:rsid w:val="00085B6F"/>
    <w:rsid w:val="00087274"/>
    <w:rsid w:val="0009081B"/>
    <w:rsid w:val="000924A8"/>
    <w:rsid w:val="000960AA"/>
    <w:rsid w:val="000A4230"/>
    <w:rsid w:val="000A4B63"/>
    <w:rsid w:val="000A61B0"/>
    <w:rsid w:val="000A67FD"/>
    <w:rsid w:val="000A7A73"/>
    <w:rsid w:val="000B17C3"/>
    <w:rsid w:val="000C4AF5"/>
    <w:rsid w:val="000C56A4"/>
    <w:rsid w:val="000C66E2"/>
    <w:rsid w:val="000C73BA"/>
    <w:rsid w:val="000C755D"/>
    <w:rsid w:val="000D0C25"/>
    <w:rsid w:val="000D5578"/>
    <w:rsid w:val="000D601D"/>
    <w:rsid w:val="000F038E"/>
    <w:rsid w:val="000F1425"/>
    <w:rsid w:val="000F1B08"/>
    <w:rsid w:val="000F7FE3"/>
    <w:rsid w:val="00100E23"/>
    <w:rsid w:val="00111851"/>
    <w:rsid w:val="001121D9"/>
    <w:rsid w:val="00113633"/>
    <w:rsid w:val="00116F31"/>
    <w:rsid w:val="00121349"/>
    <w:rsid w:val="00122F22"/>
    <w:rsid w:val="00123B95"/>
    <w:rsid w:val="00126038"/>
    <w:rsid w:val="00126A21"/>
    <w:rsid w:val="00130036"/>
    <w:rsid w:val="00133662"/>
    <w:rsid w:val="00135711"/>
    <w:rsid w:val="00142956"/>
    <w:rsid w:val="00145439"/>
    <w:rsid w:val="001455A8"/>
    <w:rsid w:val="001472E5"/>
    <w:rsid w:val="0015115E"/>
    <w:rsid w:val="001534FE"/>
    <w:rsid w:val="00154304"/>
    <w:rsid w:val="0015689D"/>
    <w:rsid w:val="001572A7"/>
    <w:rsid w:val="001613AB"/>
    <w:rsid w:val="00163255"/>
    <w:rsid w:val="00166028"/>
    <w:rsid w:val="00166CA6"/>
    <w:rsid w:val="00170589"/>
    <w:rsid w:val="001752D7"/>
    <w:rsid w:val="00176259"/>
    <w:rsid w:val="00177D09"/>
    <w:rsid w:val="00181931"/>
    <w:rsid w:val="001903D8"/>
    <w:rsid w:val="00196520"/>
    <w:rsid w:val="001966F9"/>
    <w:rsid w:val="00197647"/>
    <w:rsid w:val="001A21D5"/>
    <w:rsid w:val="001A35BC"/>
    <w:rsid w:val="001A5FEB"/>
    <w:rsid w:val="001A754C"/>
    <w:rsid w:val="001B0848"/>
    <w:rsid w:val="001B09D1"/>
    <w:rsid w:val="001B33DB"/>
    <w:rsid w:val="001B3B94"/>
    <w:rsid w:val="001C0036"/>
    <w:rsid w:val="001C43B9"/>
    <w:rsid w:val="001C6C61"/>
    <w:rsid w:val="001D0688"/>
    <w:rsid w:val="001D07FA"/>
    <w:rsid w:val="001D19B6"/>
    <w:rsid w:val="001D2B61"/>
    <w:rsid w:val="001E178D"/>
    <w:rsid w:val="001E181E"/>
    <w:rsid w:val="001E2ADB"/>
    <w:rsid w:val="001E3DD8"/>
    <w:rsid w:val="001E5788"/>
    <w:rsid w:val="001F0FDB"/>
    <w:rsid w:val="001F35F8"/>
    <w:rsid w:val="001F5F38"/>
    <w:rsid w:val="00200FB1"/>
    <w:rsid w:val="0022012C"/>
    <w:rsid w:val="00220BD5"/>
    <w:rsid w:val="00222C4A"/>
    <w:rsid w:val="00230779"/>
    <w:rsid w:val="00234C7B"/>
    <w:rsid w:val="00237107"/>
    <w:rsid w:val="0024037E"/>
    <w:rsid w:val="00250372"/>
    <w:rsid w:val="00253F56"/>
    <w:rsid w:val="0025703B"/>
    <w:rsid w:val="0027016C"/>
    <w:rsid w:val="002812CA"/>
    <w:rsid w:val="00284F82"/>
    <w:rsid w:val="00286E04"/>
    <w:rsid w:val="00287BDF"/>
    <w:rsid w:val="00290324"/>
    <w:rsid w:val="00292F07"/>
    <w:rsid w:val="002946B5"/>
    <w:rsid w:val="002A4C64"/>
    <w:rsid w:val="002A5844"/>
    <w:rsid w:val="002B5BC8"/>
    <w:rsid w:val="002C187C"/>
    <w:rsid w:val="002C58A3"/>
    <w:rsid w:val="002C7AF2"/>
    <w:rsid w:val="002D0E05"/>
    <w:rsid w:val="002D24A1"/>
    <w:rsid w:val="002D3055"/>
    <w:rsid w:val="002D4F7E"/>
    <w:rsid w:val="002E2B68"/>
    <w:rsid w:val="002E362C"/>
    <w:rsid w:val="002E3A65"/>
    <w:rsid w:val="002E3F26"/>
    <w:rsid w:val="002E4E6A"/>
    <w:rsid w:val="002E7661"/>
    <w:rsid w:val="002F04EA"/>
    <w:rsid w:val="002F2D27"/>
    <w:rsid w:val="00300A39"/>
    <w:rsid w:val="0030329F"/>
    <w:rsid w:val="00303B15"/>
    <w:rsid w:val="00303B8F"/>
    <w:rsid w:val="00307440"/>
    <w:rsid w:val="00307FC4"/>
    <w:rsid w:val="0031128F"/>
    <w:rsid w:val="0031159B"/>
    <w:rsid w:val="00316B1D"/>
    <w:rsid w:val="00320A41"/>
    <w:rsid w:val="00324FCF"/>
    <w:rsid w:val="00326575"/>
    <w:rsid w:val="00327300"/>
    <w:rsid w:val="003321E5"/>
    <w:rsid w:val="00333190"/>
    <w:rsid w:val="0034009F"/>
    <w:rsid w:val="003406B0"/>
    <w:rsid w:val="00341C43"/>
    <w:rsid w:val="0035174A"/>
    <w:rsid w:val="003517EF"/>
    <w:rsid w:val="003534CF"/>
    <w:rsid w:val="00354EBC"/>
    <w:rsid w:val="00361003"/>
    <w:rsid w:val="00363B79"/>
    <w:rsid w:val="003706D9"/>
    <w:rsid w:val="0037108F"/>
    <w:rsid w:val="00372720"/>
    <w:rsid w:val="0037681C"/>
    <w:rsid w:val="0038197F"/>
    <w:rsid w:val="00383C4C"/>
    <w:rsid w:val="003845A7"/>
    <w:rsid w:val="00384A98"/>
    <w:rsid w:val="00384E0B"/>
    <w:rsid w:val="003855A8"/>
    <w:rsid w:val="00386C77"/>
    <w:rsid w:val="0039107C"/>
    <w:rsid w:val="00392572"/>
    <w:rsid w:val="00395AE7"/>
    <w:rsid w:val="00396EF8"/>
    <w:rsid w:val="003A11C6"/>
    <w:rsid w:val="003B398E"/>
    <w:rsid w:val="003C13AB"/>
    <w:rsid w:val="003C21E8"/>
    <w:rsid w:val="003C2732"/>
    <w:rsid w:val="003C4318"/>
    <w:rsid w:val="003C6917"/>
    <w:rsid w:val="003D1AFE"/>
    <w:rsid w:val="003D2CC0"/>
    <w:rsid w:val="003D4251"/>
    <w:rsid w:val="003E23D0"/>
    <w:rsid w:val="003E37A6"/>
    <w:rsid w:val="003E3BE5"/>
    <w:rsid w:val="003F1472"/>
    <w:rsid w:val="003F33A9"/>
    <w:rsid w:val="003F4C09"/>
    <w:rsid w:val="003F5749"/>
    <w:rsid w:val="003F5C1D"/>
    <w:rsid w:val="003F6CD5"/>
    <w:rsid w:val="00400B7B"/>
    <w:rsid w:val="00402334"/>
    <w:rsid w:val="00404794"/>
    <w:rsid w:val="0041455E"/>
    <w:rsid w:val="00415EDC"/>
    <w:rsid w:val="0042451A"/>
    <w:rsid w:val="004259C4"/>
    <w:rsid w:val="00440B89"/>
    <w:rsid w:val="00440D59"/>
    <w:rsid w:val="00444E53"/>
    <w:rsid w:val="00446350"/>
    <w:rsid w:val="00466FEA"/>
    <w:rsid w:val="0047294E"/>
    <w:rsid w:val="00473C58"/>
    <w:rsid w:val="00476271"/>
    <w:rsid w:val="00477A2E"/>
    <w:rsid w:val="004850B3"/>
    <w:rsid w:val="00485C47"/>
    <w:rsid w:val="004875E7"/>
    <w:rsid w:val="004A0303"/>
    <w:rsid w:val="004A112B"/>
    <w:rsid w:val="004A4A88"/>
    <w:rsid w:val="004A5069"/>
    <w:rsid w:val="004B1141"/>
    <w:rsid w:val="004B2ADE"/>
    <w:rsid w:val="004C201F"/>
    <w:rsid w:val="004C23C1"/>
    <w:rsid w:val="004C7BE2"/>
    <w:rsid w:val="004D228C"/>
    <w:rsid w:val="004D2CEC"/>
    <w:rsid w:val="004D318A"/>
    <w:rsid w:val="004D7606"/>
    <w:rsid w:val="004E0F68"/>
    <w:rsid w:val="004E2468"/>
    <w:rsid w:val="004F2057"/>
    <w:rsid w:val="004F29C4"/>
    <w:rsid w:val="004F5D2A"/>
    <w:rsid w:val="004F731F"/>
    <w:rsid w:val="005042A0"/>
    <w:rsid w:val="005063DE"/>
    <w:rsid w:val="005070C1"/>
    <w:rsid w:val="005145FA"/>
    <w:rsid w:val="00521703"/>
    <w:rsid w:val="0052479C"/>
    <w:rsid w:val="00527FEB"/>
    <w:rsid w:val="00533FDD"/>
    <w:rsid w:val="00534166"/>
    <w:rsid w:val="00536C73"/>
    <w:rsid w:val="0054513A"/>
    <w:rsid w:val="00547F33"/>
    <w:rsid w:val="00551372"/>
    <w:rsid w:val="005528A5"/>
    <w:rsid w:val="00554DFF"/>
    <w:rsid w:val="005573F9"/>
    <w:rsid w:val="00557AED"/>
    <w:rsid w:val="005604AF"/>
    <w:rsid w:val="00560E39"/>
    <w:rsid w:val="00564293"/>
    <w:rsid w:val="0057378A"/>
    <w:rsid w:val="00576122"/>
    <w:rsid w:val="0057635A"/>
    <w:rsid w:val="00580068"/>
    <w:rsid w:val="00581D47"/>
    <w:rsid w:val="00585518"/>
    <w:rsid w:val="0058568F"/>
    <w:rsid w:val="00590743"/>
    <w:rsid w:val="00590AEB"/>
    <w:rsid w:val="005914AF"/>
    <w:rsid w:val="00595B71"/>
    <w:rsid w:val="005A5206"/>
    <w:rsid w:val="005B1563"/>
    <w:rsid w:val="005B3E13"/>
    <w:rsid w:val="005B457F"/>
    <w:rsid w:val="005B5BE6"/>
    <w:rsid w:val="005C1124"/>
    <w:rsid w:val="005C195F"/>
    <w:rsid w:val="005C25F4"/>
    <w:rsid w:val="005C2902"/>
    <w:rsid w:val="005C2B09"/>
    <w:rsid w:val="005E33AF"/>
    <w:rsid w:val="005E4294"/>
    <w:rsid w:val="005F2744"/>
    <w:rsid w:val="00606927"/>
    <w:rsid w:val="00606E9D"/>
    <w:rsid w:val="00611DBF"/>
    <w:rsid w:val="00624763"/>
    <w:rsid w:val="00625452"/>
    <w:rsid w:val="0062547B"/>
    <w:rsid w:val="006257C5"/>
    <w:rsid w:val="00632B7F"/>
    <w:rsid w:val="00634E5F"/>
    <w:rsid w:val="00635B8A"/>
    <w:rsid w:val="00635E47"/>
    <w:rsid w:val="00636760"/>
    <w:rsid w:val="006372F8"/>
    <w:rsid w:val="00640D00"/>
    <w:rsid w:val="0064351C"/>
    <w:rsid w:val="006443A5"/>
    <w:rsid w:val="0064494E"/>
    <w:rsid w:val="00645082"/>
    <w:rsid w:val="00645BA3"/>
    <w:rsid w:val="00646728"/>
    <w:rsid w:val="00650B1B"/>
    <w:rsid w:val="00651968"/>
    <w:rsid w:val="006553DD"/>
    <w:rsid w:val="00672D04"/>
    <w:rsid w:val="006760E7"/>
    <w:rsid w:val="006803C7"/>
    <w:rsid w:val="00680E88"/>
    <w:rsid w:val="0068214E"/>
    <w:rsid w:val="00682258"/>
    <w:rsid w:val="006847EC"/>
    <w:rsid w:val="00685BC3"/>
    <w:rsid w:val="0068746D"/>
    <w:rsid w:val="006900EB"/>
    <w:rsid w:val="00690573"/>
    <w:rsid w:val="00690A2F"/>
    <w:rsid w:val="0069165D"/>
    <w:rsid w:val="006A04E9"/>
    <w:rsid w:val="006A11B7"/>
    <w:rsid w:val="006A2B2E"/>
    <w:rsid w:val="006A45CB"/>
    <w:rsid w:val="006A5CA7"/>
    <w:rsid w:val="006B2306"/>
    <w:rsid w:val="006B5D71"/>
    <w:rsid w:val="006C1248"/>
    <w:rsid w:val="006C29DA"/>
    <w:rsid w:val="006C4883"/>
    <w:rsid w:val="006C6832"/>
    <w:rsid w:val="006D1F2F"/>
    <w:rsid w:val="006E18F4"/>
    <w:rsid w:val="006F21D6"/>
    <w:rsid w:val="006F34CB"/>
    <w:rsid w:val="00703A5D"/>
    <w:rsid w:val="007108A8"/>
    <w:rsid w:val="00711D09"/>
    <w:rsid w:val="00726079"/>
    <w:rsid w:val="00727D1E"/>
    <w:rsid w:val="00736CF2"/>
    <w:rsid w:val="00740D0B"/>
    <w:rsid w:val="00741BA8"/>
    <w:rsid w:val="007427BF"/>
    <w:rsid w:val="00755A67"/>
    <w:rsid w:val="00756D2C"/>
    <w:rsid w:val="00763A36"/>
    <w:rsid w:val="0076438D"/>
    <w:rsid w:val="0077218D"/>
    <w:rsid w:val="007754A8"/>
    <w:rsid w:val="0077645D"/>
    <w:rsid w:val="00781F18"/>
    <w:rsid w:val="00786D50"/>
    <w:rsid w:val="0078773E"/>
    <w:rsid w:val="007954EF"/>
    <w:rsid w:val="00797905"/>
    <w:rsid w:val="007A281D"/>
    <w:rsid w:val="007A2E7B"/>
    <w:rsid w:val="007A48F9"/>
    <w:rsid w:val="007A494D"/>
    <w:rsid w:val="007A5B97"/>
    <w:rsid w:val="007A7ECA"/>
    <w:rsid w:val="007C13E1"/>
    <w:rsid w:val="007C213B"/>
    <w:rsid w:val="007C6308"/>
    <w:rsid w:val="007D08E2"/>
    <w:rsid w:val="007D4075"/>
    <w:rsid w:val="007D4F92"/>
    <w:rsid w:val="007E1B00"/>
    <w:rsid w:val="007E3086"/>
    <w:rsid w:val="007E3C99"/>
    <w:rsid w:val="007E58F7"/>
    <w:rsid w:val="007F55A7"/>
    <w:rsid w:val="007F6CA1"/>
    <w:rsid w:val="008020F4"/>
    <w:rsid w:val="00807C90"/>
    <w:rsid w:val="00813F7F"/>
    <w:rsid w:val="00814B1B"/>
    <w:rsid w:val="008204A8"/>
    <w:rsid w:val="008254FF"/>
    <w:rsid w:val="00830E69"/>
    <w:rsid w:val="008418B9"/>
    <w:rsid w:val="0084362E"/>
    <w:rsid w:val="00844AFB"/>
    <w:rsid w:val="00844B52"/>
    <w:rsid w:val="008457E7"/>
    <w:rsid w:val="00850387"/>
    <w:rsid w:val="00856992"/>
    <w:rsid w:val="0086286B"/>
    <w:rsid w:val="00863FC5"/>
    <w:rsid w:val="00865280"/>
    <w:rsid w:val="00866950"/>
    <w:rsid w:val="00874499"/>
    <w:rsid w:val="00875FCD"/>
    <w:rsid w:val="00882393"/>
    <w:rsid w:val="0088389A"/>
    <w:rsid w:val="008845EB"/>
    <w:rsid w:val="008910D8"/>
    <w:rsid w:val="008921F6"/>
    <w:rsid w:val="00892BFE"/>
    <w:rsid w:val="0089410A"/>
    <w:rsid w:val="008A71A9"/>
    <w:rsid w:val="008B16A0"/>
    <w:rsid w:val="008B6435"/>
    <w:rsid w:val="008B6FAA"/>
    <w:rsid w:val="008B7088"/>
    <w:rsid w:val="008B7E10"/>
    <w:rsid w:val="008B7F0B"/>
    <w:rsid w:val="008C0075"/>
    <w:rsid w:val="008C0752"/>
    <w:rsid w:val="008C2529"/>
    <w:rsid w:val="008C737F"/>
    <w:rsid w:val="008C7C74"/>
    <w:rsid w:val="008D5B84"/>
    <w:rsid w:val="008D6050"/>
    <w:rsid w:val="008E000D"/>
    <w:rsid w:val="008E01E2"/>
    <w:rsid w:val="008E0D22"/>
    <w:rsid w:val="008E6BD2"/>
    <w:rsid w:val="008E7856"/>
    <w:rsid w:val="008F7927"/>
    <w:rsid w:val="00901915"/>
    <w:rsid w:val="00907F8E"/>
    <w:rsid w:val="00910BDC"/>
    <w:rsid w:val="00910F18"/>
    <w:rsid w:val="009338CB"/>
    <w:rsid w:val="00937AB3"/>
    <w:rsid w:val="00937F4C"/>
    <w:rsid w:val="009401D9"/>
    <w:rsid w:val="00940809"/>
    <w:rsid w:val="00940BBE"/>
    <w:rsid w:val="00943DDD"/>
    <w:rsid w:val="00946E42"/>
    <w:rsid w:val="00951ADA"/>
    <w:rsid w:val="0095416C"/>
    <w:rsid w:val="0095607F"/>
    <w:rsid w:val="009562F4"/>
    <w:rsid w:val="0095738A"/>
    <w:rsid w:val="0096233C"/>
    <w:rsid w:val="00963289"/>
    <w:rsid w:val="009655ED"/>
    <w:rsid w:val="00965F76"/>
    <w:rsid w:val="00967EA3"/>
    <w:rsid w:val="009708D4"/>
    <w:rsid w:val="0098684E"/>
    <w:rsid w:val="00991063"/>
    <w:rsid w:val="00995F51"/>
    <w:rsid w:val="009A26ED"/>
    <w:rsid w:val="009A445D"/>
    <w:rsid w:val="009A502B"/>
    <w:rsid w:val="009A58CF"/>
    <w:rsid w:val="009A5EF2"/>
    <w:rsid w:val="009A6073"/>
    <w:rsid w:val="009A6445"/>
    <w:rsid w:val="009A77D4"/>
    <w:rsid w:val="009B13D6"/>
    <w:rsid w:val="009B2A28"/>
    <w:rsid w:val="009B3FFE"/>
    <w:rsid w:val="009B4DC3"/>
    <w:rsid w:val="009B6FDE"/>
    <w:rsid w:val="009D1F2C"/>
    <w:rsid w:val="009D3CE7"/>
    <w:rsid w:val="009D7C56"/>
    <w:rsid w:val="009E01E0"/>
    <w:rsid w:val="009E247E"/>
    <w:rsid w:val="009E5571"/>
    <w:rsid w:val="009E5634"/>
    <w:rsid w:val="009E5BB5"/>
    <w:rsid w:val="009F400E"/>
    <w:rsid w:val="009F611C"/>
    <w:rsid w:val="00A00074"/>
    <w:rsid w:val="00A00475"/>
    <w:rsid w:val="00A00BE5"/>
    <w:rsid w:val="00A11B79"/>
    <w:rsid w:val="00A1575D"/>
    <w:rsid w:val="00A16026"/>
    <w:rsid w:val="00A16038"/>
    <w:rsid w:val="00A168E4"/>
    <w:rsid w:val="00A27496"/>
    <w:rsid w:val="00A378FE"/>
    <w:rsid w:val="00A43A28"/>
    <w:rsid w:val="00A51007"/>
    <w:rsid w:val="00A540DB"/>
    <w:rsid w:val="00A55481"/>
    <w:rsid w:val="00A55679"/>
    <w:rsid w:val="00A63FCB"/>
    <w:rsid w:val="00A6548B"/>
    <w:rsid w:val="00A7229E"/>
    <w:rsid w:val="00A83757"/>
    <w:rsid w:val="00A8541E"/>
    <w:rsid w:val="00A95EBE"/>
    <w:rsid w:val="00AB07BC"/>
    <w:rsid w:val="00AB4E56"/>
    <w:rsid w:val="00AC0CD6"/>
    <w:rsid w:val="00AC1FB8"/>
    <w:rsid w:val="00AC6790"/>
    <w:rsid w:val="00AD0A89"/>
    <w:rsid w:val="00AD2DDB"/>
    <w:rsid w:val="00AD79FA"/>
    <w:rsid w:val="00AE1689"/>
    <w:rsid w:val="00AE3103"/>
    <w:rsid w:val="00AE5673"/>
    <w:rsid w:val="00AF7480"/>
    <w:rsid w:val="00B00378"/>
    <w:rsid w:val="00B023D5"/>
    <w:rsid w:val="00B078F8"/>
    <w:rsid w:val="00B1009C"/>
    <w:rsid w:val="00B10184"/>
    <w:rsid w:val="00B11F36"/>
    <w:rsid w:val="00B12BF2"/>
    <w:rsid w:val="00B15BEE"/>
    <w:rsid w:val="00B224E5"/>
    <w:rsid w:val="00B22B3F"/>
    <w:rsid w:val="00B233CF"/>
    <w:rsid w:val="00B2558D"/>
    <w:rsid w:val="00B3341F"/>
    <w:rsid w:val="00B5114C"/>
    <w:rsid w:val="00B54AA4"/>
    <w:rsid w:val="00B611BF"/>
    <w:rsid w:val="00B6229A"/>
    <w:rsid w:val="00B62BF3"/>
    <w:rsid w:val="00B65538"/>
    <w:rsid w:val="00B66C90"/>
    <w:rsid w:val="00B7188A"/>
    <w:rsid w:val="00B7575A"/>
    <w:rsid w:val="00B82B57"/>
    <w:rsid w:val="00B83145"/>
    <w:rsid w:val="00B914D4"/>
    <w:rsid w:val="00B94D65"/>
    <w:rsid w:val="00B94F6B"/>
    <w:rsid w:val="00BB011B"/>
    <w:rsid w:val="00BB0B27"/>
    <w:rsid w:val="00BB3F50"/>
    <w:rsid w:val="00BB45FD"/>
    <w:rsid w:val="00BB501E"/>
    <w:rsid w:val="00BB75FB"/>
    <w:rsid w:val="00BC7D1A"/>
    <w:rsid w:val="00BD19E5"/>
    <w:rsid w:val="00BD51CE"/>
    <w:rsid w:val="00BD548F"/>
    <w:rsid w:val="00BE16B8"/>
    <w:rsid w:val="00BE4A42"/>
    <w:rsid w:val="00BE4A9B"/>
    <w:rsid w:val="00BE4CE5"/>
    <w:rsid w:val="00BF056C"/>
    <w:rsid w:val="00BF2529"/>
    <w:rsid w:val="00BF2E1E"/>
    <w:rsid w:val="00BF4678"/>
    <w:rsid w:val="00C1411B"/>
    <w:rsid w:val="00C23766"/>
    <w:rsid w:val="00C35DEE"/>
    <w:rsid w:val="00C37470"/>
    <w:rsid w:val="00C64445"/>
    <w:rsid w:val="00C668C5"/>
    <w:rsid w:val="00C7234F"/>
    <w:rsid w:val="00C74182"/>
    <w:rsid w:val="00C74462"/>
    <w:rsid w:val="00C76FC6"/>
    <w:rsid w:val="00C807BE"/>
    <w:rsid w:val="00C90C4E"/>
    <w:rsid w:val="00C92020"/>
    <w:rsid w:val="00C922AD"/>
    <w:rsid w:val="00CA1F80"/>
    <w:rsid w:val="00CA2D35"/>
    <w:rsid w:val="00CA48D2"/>
    <w:rsid w:val="00CB05FC"/>
    <w:rsid w:val="00CB3BEB"/>
    <w:rsid w:val="00CB418D"/>
    <w:rsid w:val="00CB430D"/>
    <w:rsid w:val="00CB72F2"/>
    <w:rsid w:val="00CC2305"/>
    <w:rsid w:val="00CC4873"/>
    <w:rsid w:val="00CC4A10"/>
    <w:rsid w:val="00CC54D2"/>
    <w:rsid w:val="00CC63AC"/>
    <w:rsid w:val="00CC66E4"/>
    <w:rsid w:val="00CC7C84"/>
    <w:rsid w:val="00CD5DB2"/>
    <w:rsid w:val="00CE59B4"/>
    <w:rsid w:val="00CE689B"/>
    <w:rsid w:val="00CF2284"/>
    <w:rsid w:val="00D07F18"/>
    <w:rsid w:val="00D102FE"/>
    <w:rsid w:val="00D23A39"/>
    <w:rsid w:val="00D261C4"/>
    <w:rsid w:val="00D42BCC"/>
    <w:rsid w:val="00D513B3"/>
    <w:rsid w:val="00D555E9"/>
    <w:rsid w:val="00D60093"/>
    <w:rsid w:val="00D665D8"/>
    <w:rsid w:val="00D66F84"/>
    <w:rsid w:val="00D67E31"/>
    <w:rsid w:val="00D769C8"/>
    <w:rsid w:val="00D855F3"/>
    <w:rsid w:val="00D91740"/>
    <w:rsid w:val="00D96F76"/>
    <w:rsid w:val="00DA294D"/>
    <w:rsid w:val="00DA3123"/>
    <w:rsid w:val="00DC046C"/>
    <w:rsid w:val="00DC37CC"/>
    <w:rsid w:val="00DC5415"/>
    <w:rsid w:val="00DC6E0E"/>
    <w:rsid w:val="00DD490D"/>
    <w:rsid w:val="00DD5600"/>
    <w:rsid w:val="00DD6097"/>
    <w:rsid w:val="00DE3A5D"/>
    <w:rsid w:val="00DE5996"/>
    <w:rsid w:val="00DE6551"/>
    <w:rsid w:val="00DF03D0"/>
    <w:rsid w:val="00DF124B"/>
    <w:rsid w:val="00DF1E63"/>
    <w:rsid w:val="00DF3F1D"/>
    <w:rsid w:val="00E01402"/>
    <w:rsid w:val="00E0357F"/>
    <w:rsid w:val="00E05682"/>
    <w:rsid w:val="00E05E4D"/>
    <w:rsid w:val="00E11AFE"/>
    <w:rsid w:val="00E1212C"/>
    <w:rsid w:val="00E178C4"/>
    <w:rsid w:val="00E20514"/>
    <w:rsid w:val="00E223BC"/>
    <w:rsid w:val="00E235FC"/>
    <w:rsid w:val="00E2722F"/>
    <w:rsid w:val="00E32E13"/>
    <w:rsid w:val="00E359E2"/>
    <w:rsid w:val="00E3691B"/>
    <w:rsid w:val="00E40E3D"/>
    <w:rsid w:val="00E412CE"/>
    <w:rsid w:val="00E424E2"/>
    <w:rsid w:val="00E44EB2"/>
    <w:rsid w:val="00E44FA4"/>
    <w:rsid w:val="00E45CD6"/>
    <w:rsid w:val="00E63C1E"/>
    <w:rsid w:val="00E64295"/>
    <w:rsid w:val="00E65FE2"/>
    <w:rsid w:val="00E662AD"/>
    <w:rsid w:val="00E747FA"/>
    <w:rsid w:val="00E76411"/>
    <w:rsid w:val="00E97D53"/>
    <w:rsid w:val="00EA45CC"/>
    <w:rsid w:val="00EB1F65"/>
    <w:rsid w:val="00EB40DD"/>
    <w:rsid w:val="00EB7743"/>
    <w:rsid w:val="00EC02E0"/>
    <w:rsid w:val="00EC3D1A"/>
    <w:rsid w:val="00EC6769"/>
    <w:rsid w:val="00EC75C2"/>
    <w:rsid w:val="00ED0742"/>
    <w:rsid w:val="00ED2C1A"/>
    <w:rsid w:val="00ED3161"/>
    <w:rsid w:val="00ED5C2A"/>
    <w:rsid w:val="00ED707E"/>
    <w:rsid w:val="00EE0194"/>
    <w:rsid w:val="00EE322D"/>
    <w:rsid w:val="00EF4582"/>
    <w:rsid w:val="00F013A9"/>
    <w:rsid w:val="00F06EA0"/>
    <w:rsid w:val="00F120AD"/>
    <w:rsid w:val="00F140D5"/>
    <w:rsid w:val="00F15033"/>
    <w:rsid w:val="00F15FF1"/>
    <w:rsid w:val="00F17864"/>
    <w:rsid w:val="00F17A46"/>
    <w:rsid w:val="00F201C4"/>
    <w:rsid w:val="00F202BC"/>
    <w:rsid w:val="00F218ED"/>
    <w:rsid w:val="00F21D13"/>
    <w:rsid w:val="00F22588"/>
    <w:rsid w:val="00F241E6"/>
    <w:rsid w:val="00F25396"/>
    <w:rsid w:val="00F268FE"/>
    <w:rsid w:val="00F3568D"/>
    <w:rsid w:val="00F36F4C"/>
    <w:rsid w:val="00F4595E"/>
    <w:rsid w:val="00F46DED"/>
    <w:rsid w:val="00F47000"/>
    <w:rsid w:val="00F47BDF"/>
    <w:rsid w:val="00F502D0"/>
    <w:rsid w:val="00F5122D"/>
    <w:rsid w:val="00F528B4"/>
    <w:rsid w:val="00F56E5B"/>
    <w:rsid w:val="00F61F56"/>
    <w:rsid w:val="00F65360"/>
    <w:rsid w:val="00F718E2"/>
    <w:rsid w:val="00F72740"/>
    <w:rsid w:val="00F72DCF"/>
    <w:rsid w:val="00F74430"/>
    <w:rsid w:val="00F74A15"/>
    <w:rsid w:val="00F801BA"/>
    <w:rsid w:val="00F807C6"/>
    <w:rsid w:val="00F87B82"/>
    <w:rsid w:val="00F93EAA"/>
    <w:rsid w:val="00F94FCF"/>
    <w:rsid w:val="00F95252"/>
    <w:rsid w:val="00F97776"/>
    <w:rsid w:val="00FA3F0E"/>
    <w:rsid w:val="00FA4C73"/>
    <w:rsid w:val="00FA5678"/>
    <w:rsid w:val="00FB2119"/>
    <w:rsid w:val="00FB2A8C"/>
    <w:rsid w:val="00FB6B15"/>
    <w:rsid w:val="00FC4335"/>
    <w:rsid w:val="00FC7439"/>
    <w:rsid w:val="00FC7542"/>
    <w:rsid w:val="00FD2A0E"/>
    <w:rsid w:val="00FE3F51"/>
    <w:rsid w:val="00FE41BE"/>
    <w:rsid w:val="00FE7CA8"/>
    <w:rsid w:val="00FF3412"/>
    <w:rsid w:val="00FF38C9"/>
    <w:rsid w:val="00FF46AA"/>
    <w:rsid w:val="00FF4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B2CA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E37A6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727D1E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47B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47BDF"/>
  </w:style>
  <w:style w:type="paragraph" w:styleId="Zpat">
    <w:name w:val="footer"/>
    <w:basedOn w:val="Normln"/>
    <w:link w:val="ZpatChar"/>
    <w:uiPriority w:val="99"/>
    <w:unhideWhenUsed/>
    <w:rsid w:val="00F47B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47BDF"/>
  </w:style>
  <w:style w:type="paragraph" w:styleId="Textbubliny">
    <w:name w:val="Balloon Text"/>
    <w:basedOn w:val="Normln"/>
    <w:link w:val="TextbublinyChar"/>
    <w:uiPriority w:val="99"/>
    <w:semiHidden/>
    <w:unhideWhenUsed/>
    <w:rsid w:val="00F47BDF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F47BDF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uiPriority w:val="9"/>
    <w:rsid w:val="00727D1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Zstupntext">
    <w:name w:val="Placeholder Text"/>
    <w:uiPriority w:val="99"/>
    <w:semiHidden/>
    <w:rsid w:val="00635E47"/>
    <w:rPr>
      <w:color w:val="808080"/>
    </w:rPr>
  </w:style>
  <w:style w:type="paragraph" w:styleId="Normlnweb">
    <w:name w:val="Normal (Web)"/>
    <w:basedOn w:val="Normln"/>
    <w:uiPriority w:val="99"/>
    <w:semiHidden/>
    <w:unhideWhenUsed/>
    <w:rsid w:val="00AC679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TUL2011">
    <w:name w:val="TUL2011"/>
    <w:basedOn w:val="Normln"/>
    <w:next w:val="Normln"/>
    <w:link w:val="TUL2011Char"/>
    <w:rsid w:val="0054513A"/>
    <w:rPr>
      <w:rFonts w:ascii="Myriad Pro" w:hAnsi="Myriad Pro"/>
      <w:sz w:val="20"/>
      <w:lang w:val="x-none"/>
    </w:rPr>
  </w:style>
  <w:style w:type="paragraph" w:customStyle="1" w:styleId="Default">
    <w:name w:val="Default"/>
    <w:rsid w:val="00F013A9"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</w:rPr>
  </w:style>
  <w:style w:type="character" w:customStyle="1" w:styleId="TUL2011Char">
    <w:name w:val="TUL2011 Char"/>
    <w:link w:val="TUL2011"/>
    <w:rsid w:val="0054513A"/>
    <w:rPr>
      <w:rFonts w:ascii="Myriad Pro" w:eastAsia="Calibri" w:hAnsi="Myriad Pro" w:cs="Times New Roman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9E01E0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E01E0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590A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IVATE~1\AppData\Local\Temp\fp-hlavickovy-papir-zakladni-cz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065325-050E-4B47-8582-6FF867485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fp-hlavickovy-papir-zakladni-cz</Template>
  <TotalTime>0</TotalTime>
  <Pages>4</Pages>
  <Words>318</Words>
  <Characters>2010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TULšablonaWORD2011</vt:lpstr>
    </vt:vector>
  </TitlesOfParts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TULšablonaWORD2011</dc:title>
  <dc:creator/>
  <cp:lastModifiedBy/>
  <cp:revision>1</cp:revision>
  <dcterms:created xsi:type="dcterms:W3CDTF">2022-12-08T14:53:00Z</dcterms:created>
  <dcterms:modified xsi:type="dcterms:W3CDTF">2026-01-19T08:58:00Z</dcterms:modified>
</cp:coreProperties>
</file>